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AF" w:rsidRPr="00A96E37" w:rsidRDefault="00250EAF" w:rsidP="008914FE">
      <w:pPr>
        <w:tabs>
          <w:tab w:val="left" w:pos="284"/>
        </w:tabs>
        <w:suppressAutoHyphens/>
        <w:spacing w:line="240" w:lineRule="auto"/>
        <w:jc w:val="center"/>
        <w:rPr>
          <w:rFonts w:ascii="Times New Roman" w:hAnsi="Times New Roman"/>
          <w:sz w:val="28"/>
          <w:lang w:eastAsia="zh-CN"/>
        </w:rPr>
      </w:pPr>
      <w:r w:rsidRPr="00DF57F4">
        <w:rPr>
          <w:rFonts w:ascii="Times New Roman" w:hAnsi="Times New Roman"/>
          <w:bCs/>
          <w:sz w:val="28"/>
          <w:szCs w:val="28"/>
        </w:rPr>
        <w:br/>
      </w:r>
      <w:r w:rsidRPr="001C2C3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оянского района на бланк ЧБ" style="width:57pt;height:73.5pt;visibility:visible">
            <v:imagedata r:id="rId7" o:title=""/>
          </v:shape>
        </w:pict>
      </w:r>
    </w:p>
    <w:p w:rsidR="00250EAF" w:rsidRDefault="00250EAF" w:rsidP="00446F38">
      <w:pPr>
        <w:widowControl w:val="0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  <w:r>
        <w:rPr>
          <w:rFonts w:ascii="Times New Roman" w:hAnsi="Times New Roman"/>
          <w:b/>
          <w:bCs/>
          <w:spacing w:val="-10"/>
          <w:sz w:val="36"/>
          <w:szCs w:val="36"/>
        </w:rPr>
        <w:t xml:space="preserve">ГЛАВА </w:t>
      </w: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 xml:space="preserve">ОБОЯНСКОГО РАЙОНА </w:t>
      </w:r>
    </w:p>
    <w:p w:rsidR="00250EAF" w:rsidRDefault="00250EAF" w:rsidP="00446F38">
      <w:pPr>
        <w:widowControl w:val="0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>КУРСКОЙ ОБЛАСТИ</w:t>
      </w:r>
    </w:p>
    <w:p w:rsidR="00250EAF" w:rsidRPr="00A96E37" w:rsidRDefault="00250EAF" w:rsidP="00446F38">
      <w:pPr>
        <w:widowControl w:val="0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</w:p>
    <w:p w:rsidR="00250EAF" w:rsidRDefault="00250EAF" w:rsidP="00446F38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80"/>
          <w:sz w:val="36"/>
          <w:szCs w:val="36"/>
        </w:rPr>
        <w:t>ПОСТАНОВЛЕНИЕ</w:t>
      </w:r>
      <w:r w:rsidRPr="00DF57F4">
        <w:rPr>
          <w:rFonts w:ascii="Times New Roman" w:hAnsi="Times New Roman"/>
          <w:bCs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sz w:val="28"/>
          <w:szCs w:val="28"/>
        </w:rPr>
        <w:t>_____________________   № _______</w:t>
      </w:r>
      <w:r w:rsidRPr="00DF57F4">
        <w:rPr>
          <w:rFonts w:ascii="Times New Roman" w:hAnsi="Times New Roman"/>
          <w:bCs/>
          <w:sz w:val="28"/>
          <w:szCs w:val="28"/>
        </w:rPr>
        <w:br/>
        <w:t>г.Обоянь</w:t>
      </w:r>
    </w:p>
    <w:p w:rsidR="00250EAF" w:rsidRDefault="00250EAF" w:rsidP="001C19F5">
      <w:pPr>
        <w:tabs>
          <w:tab w:val="left" w:pos="4536"/>
        </w:tabs>
        <w:spacing w:after="28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0EAF" w:rsidRPr="001C19F5" w:rsidRDefault="00250EAF" w:rsidP="001C19F5">
      <w:pPr>
        <w:tabs>
          <w:tab w:val="left" w:pos="4536"/>
        </w:tabs>
        <w:spacing w:after="28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0EAF" w:rsidRPr="00CB0E16" w:rsidRDefault="00250EAF" w:rsidP="00CB0E16">
      <w:pPr>
        <w:tabs>
          <w:tab w:val="left" w:pos="4536"/>
        </w:tabs>
        <w:spacing w:after="28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46F38">
        <w:rPr>
          <w:rFonts w:ascii="Times New Roman" w:hAnsi="Times New Roman"/>
          <w:b/>
          <w:bCs/>
          <w:sz w:val="28"/>
          <w:szCs w:val="28"/>
        </w:rPr>
        <w:t>О  сокращении штата, переименовании структурных подразделений, изменении организационных условий труда и трудовых функций</w:t>
      </w:r>
    </w:p>
    <w:p w:rsidR="00250EAF" w:rsidRPr="002E351F" w:rsidRDefault="00250EAF" w:rsidP="007A60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области», в соответствии  с решением Представительного Собрания Обоянского района Курской области от 28.02.2024  </w:t>
      </w:r>
      <w:bookmarkStart w:id="0" w:name="_Hlk98748470"/>
      <w:r>
        <w:rPr>
          <w:rFonts w:ascii="Times New Roman" w:hAnsi="Times New Roman" w:cs="Times New Roman"/>
          <w:sz w:val="28"/>
          <w:szCs w:val="28"/>
        </w:rPr>
        <w:t>№ 2/15-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bookmarkEnd w:id="0"/>
      <w:r>
        <w:rPr>
          <w:rFonts w:ascii="Times New Roman" w:hAnsi="Times New Roman" w:cs="Times New Roman"/>
          <w:sz w:val="28"/>
          <w:szCs w:val="28"/>
        </w:rPr>
        <w:t>«О структуре Администрации Обоянского района Курской области», руководствуясь Уставом муниципального района «Обоянский район» Курской области, ПОСТАНОВЛЯЮ:</w:t>
      </w:r>
    </w:p>
    <w:p w:rsidR="00250EAF" w:rsidRPr="007F0863" w:rsidRDefault="00250EAF" w:rsidP="003428CA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0863">
        <w:rPr>
          <w:rFonts w:ascii="Times New Roman" w:hAnsi="Times New Roman"/>
          <w:b/>
          <w:sz w:val="28"/>
          <w:szCs w:val="28"/>
        </w:rPr>
        <w:t>Определить, что:</w:t>
      </w:r>
    </w:p>
    <w:p w:rsidR="00250EAF" w:rsidRDefault="00250EAF" w:rsidP="00A748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3428CA">
        <w:rPr>
          <w:rFonts w:ascii="Times New Roman" w:hAnsi="Times New Roman"/>
          <w:sz w:val="28"/>
          <w:szCs w:val="28"/>
        </w:rPr>
        <w:t>труктурное подразделение «</w:t>
      </w:r>
      <w:r>
        <w:rPr>
          <w:rFonts w:ascii="Times New Roman" w:hAnsi="Times New Roman"/>
          <w:sz w:val="28"/>
          <w:szCs w:val="28"/>
        </w:rPr>
        <w:t xml:space="preserve">Отдел правовой работы» </w:t>
      </w:r>
      <w:r w:rsidRPr="007F0863">
        <w:rPr>
          <w:rFonts w:ascii="Times New Roman" w:hAnsi="Times New Roman"/>
          <w:b/>
          <w:i/>
          <w:sz w:val="28"/>
          <w:szCs w:val="28"/>
        </w:rPr>
        <w:t>переименовано</w:t>
      </w:r>
      <w:r>
        <w:rPr>
          <w:rFonts w:ascii="Times New Roman" w:hAnsi="Times New Roman"/>
          <w:sz w:val="28"/>
          <w:szCs w:val="28"/>
        </w:rPr>
        <w:t xml:space="preserve"> в структурное подразделение «Юридический отдел».</w:t>
      </w:r>
    </w:p>
    <w:p w:rsidR="00250EAF" w:rsidRPr="001C7EBE" w:rsidRDefault="00250EAF" w:rsidP="00A748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7EBE">
        <w:rPr>
          <w:rFonts w:ascii="Times New Roman" w:hAnsi="Times New Roman"/>
          <w:b/>
          <w:sz w:val="28"/>
          <w:szCs w:val="28"/>
        </w:rPr>
        <w:t>2. Определить, что:</w:t>
      </w:r>
    </w:p>
    <w:p w:rsidR="00250EAF" w:rsidRDefault="00250EAF" w:rsidP="00A748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структурном подразделении с правом юридического лица «Управление культуры, молодежной политики, физической культуры и спорта Администрации Обоянского района Курской области» штатная единица консультанта управления культуры подлежит сокращению;</w:t>
      </w:r>
    </w:p>
    <w:p w:rsidR="00250EAF" w:rsidRPr="006E3D78" w:rsidRDefault="00250EAF" w:rsidP="00A748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 структурном подразделении «Отдел информационно-коммуникационных технологий Администрации Обоянского района Курской области» штатная единица ведущего специалиста-эксперта отдела подлежит сокращению.</w:t>
      </w:r>
    </w:p>
    <w:p w:rsidR="00250EAF" w:rsidRDefault="00250EAF" w:rsidP="000231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 Определить, </w:t>
      </w:r>
      <w:r w:rsidRPr="00A74841">
        <w:rPr>
          <w:rFonts w:ascii="Times New Roman" w:hAnsi="Times New Roman"/>
          <w:b/>
          <w:sz w:val="28"/>
          <w:szCs w:val="28"/>
        </w:rPr>
        <w:t>что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3120">
        <w:rPr>
          <w:rFonts w:ascii="Times New Roman" w:hAnsi="Times New Roman"/>
          <w:sz w:val="28"/>
          <w:szCs w:val="28"/>
        </w:rPr>
        <w:t>в структуре Администрации Обоянского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BCD">
        <w:rPr>
          <w:rFonts w:ascii="Times New Roman" w:hAnsi="Times New Roman"/>
          <w:b/>
          <w:i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структурное подразделение «Заместитель Главы Обоянского района Курской области».</w:t>
      </w:r>
    </w:p>
    <w:p w:rsidR="00250EAF" w:rsidRDefault="00250EAF" w:rsidP="00F16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02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4</w:t>
      </w:r>
      <w:r w:rsidRPr="006C30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Установить, что </w:t>
      </w:r>
      <w:r w:rsidRPr="00AD74D2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яются трудовые функции у следующих муниципальных служащих</w:t>
      </w:r>
      <w:r w:rsidRPr="00CE7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структурных подразделений:</w:t>
      </w:r>
    </w:p>
    <w:p w:rsidR="00250EAF" w:rsidRDefault="00250EAF" w:rsidP="00F16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Первого заместителя Главы Администрации Обоянского района в части организации работы отдела экономического развития и прогнозирования, защиты прав потребителей (в т.ч. специалист по вопросам сферы трудовых отношений); консультанта по внутреннему муниципальному финансовому контролю;</w:t>
      </w:r>
    </w:p>
    <w:p w:rsidR="00250EAF" w:rsidRPr="00CB0E16" w:rsidRDefault="00250EAF" w:rsidP="00F16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Заместителя Главы Администрации в части организации работы отдела по опеке и попечительству; комиссии по делам несовершеннолетних и защите их прав;</w:t>
      </w:r>
    </w:p>
    <w:p w:rsidR="00250EAF" w:rsidRPr="005A1C95" w:rsidRDefault="00250EAF" w:rsidP="00F16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C95">
        <w:rPr>
          <w:rFonts w:ascii="Times New Roman" w:hAnsi="Times New Roman"/>
          <w:sz w:val="28"/>
          <w:szCs w:val="28"/>
        </w:rPr>
        <w:t xml:space="preserve">         3) Отдела правовой работы в части непосредственного подчинения Главе Обоянского района Курской области.</w:t>
      </w:r>
    </w:p>
    <w:p w:rsidR="00250EAF" w:rsidRDefault="00250EAF" w:rsidP="00F16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F38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5</w:t>
      </w:r>
      <w:r w:rsidRPr="00446F3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5477">
        <w:rPr>
          <w:rFonts w:ascii="Times New Roman" w:hAnsi="Times New Roman"/>
          <w:b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5477">
        <w:rPr>
          <w:rFonts w:ascii="Times New Roman" w:hAnsi="Times New Roman"/>
          <w:b/>
          <w:sz w:val="28"/>
          <w:szCs w:val="28"/>
        </w:rPr>
        <w:t>что:</w:t>
      </w:r>
    </w:p>
    <w:p w:rsidR="00250EAF" w:rsidRDefault="00250EAF" w:rsidP="00F16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</w:t>
      </w:r>
      <w:r w:rsidRPr="00C51BCD">
        <w:rPr>
          <w:rFonts w:ascii="Times New Roman" w:hAnsi="Times New Roman"/>
          <w:b/>
          <w:i/>
          <w:sz w:val="28"/>
          <w:szCs w:val="28"/>
        </w:rPr>
        <w:t>вводится</w:t>
      </w:r>
      <w:r>
        <w:rPr>
          <w:rFonts w:ascii="Times New Roman" w:hAnsi="Times New Roman"/>
          <w:sz w:val="28"/>
          <w:szCs w:val="28"/>
        </w:rPr>
        <w:t xml:space="preserve"> должность заместителя Главы Администрации Обоянского района Курской области</w:t>
      </w:r>
      <w:r w:rsidRPr="00D14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непосредственном подчинении и ведении которого находится 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250EAF" w:rsidRDefault="00250EAF" w:rsidP="00F16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6</w:t>
      </w:r>
      <w:r w:rsidRPr="00446F3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7005">
        <w:rPr>
          <w:rFonts w:ascii="Times New Roman" w:hAnsi="Times New Roman"/>
          <w:b/>
          <w:sz w:val="28"/>
          <w:szCs w:val="28"/>
        </w:rPr>
        <w:t>Установить, что</w:t>
      </w:r>
      <w:r>
        <w:rPr>
          <w:rFonts w:ascii="Times New Roman" w:hAnsi="Times New Roman"/>
          <w:sz w:val="28"/>
          <w:szCs w:val="28"/>
        </w:rPr>
        <w:t xml:space="preserve"> трудовые функции муниципальных служащих   Администрации Обоянского района Курской области, кроме указанных в  пунктах 4, 5 настоящего постановления, </w:t>
      </w:r>
      <w:r w:rsidRPr="00C51BCD">
        <w:rPr>
          <w:rFonts w:ascii="Times New Roman" w:hAnsi="Times New Roman"/>
          <w:b/>
          <w:i/>
          <w:sz w:val="28"/>
          <w:szCs w:val="28"/>
        </w:rPr>
        <w:t>остаются неизменными.</w:t>
      </w:r>
    </w:p>
    <w:p w:rsidR="00250EAF" w:rsidRDefault="00250EAF" w:rsidP="003428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7</w:t>
      </w:r>
      <w:r w:rsidRPr="00D94601">
        <w:rPr>
          <w:rFonts w:ascii="Times New Roman" w:hAnsi="Times New Roman"/>
          <w:b/>
          <w:sz w:val="28"/>
          <w:szCs w:val="28"/>
        </w:rPr>
        <w:t>. Установить, что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1BCD">
        <w:rPr>
          <w:rFonts w:ascii="Times New Roman" w:hAnsi="Times New Roman"/>
          <w:b/>
          <w:i/>
          <w:sz w:val="28"/>
          <w:szCs w:val="28"/>
        </w:rPr>
        <w:t>меняются организационные условия труда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Обоянского района Курской области в соответствии с утвержденной структурой Администрации Обоянского района Курской области без изменения трудовой функции, за исключением муниципальных служащих указанных в пунктах 4, 5 настоящего постановления.</w:t>
      </w:r>
    </w:p>
    <w:p w:rsidR="00250EAF" w:rsidRDefault="00250EAF" w:rsidP="00141FF1">
      <w:pPr>
        <w:tabs>
          <w:tab w:val="left" w:pos="0"/>
        </w:tabs>
        <w:suppressAutoHyphens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b/>
          <w:sz w:val="28"/>
          <w:szCs w:val="28"/>
        </w:rPr>
        <w:t xml:space="preserve"> 8.</w:t>
      </w:r>
      <w:r>
        <w:rPr>
          <w:rFonts w:ascii="Times New Roman" w:hAnsi="Times New Roman"/>
          <w:sz w:val="28"/>
          <w:szCs w:val="28"/>
        </w:rPr>
        <w:t xml:space="preserve"> Заместителю Главы Администрации – Управляющему делами Администрации Обоянского района Курской области О.В.Бухтияровой во взаимодействии с руководителями структурных подразделений (отраслевых органов)  Администрации Обоянского района Курской области разработать проекты положений о структурных подразделениях (отраслевых органах) и проекты должностных инструкции муниципальных служащих структурных подразделений (отраслевых органов) Администрации Обоянского района Курской области в соответствии с утвержденной структурой и с учетом настоящего постановления и представить их на утверждение Главе Обоянского района Курской области.</w:t>
      </w:r>
    </w:p>
    <w:p w:rsidR="00250EAF" w:rsidRPr="003428CA" w:rsidRDefault="00250EAF" w:rsidP="003428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b/>
          <w:sz w:val="28"/>
          <w:szCs w:val="28"/>
        </w:rPr>
        <w:t xml:space="preserve">          9.</w:t>
      </w:r>
      <w:r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250EAF" w:rsidRDefault="00250EAF" w:rsidP="00A53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87A42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Постановление вступает в силу с 1 мая, за исключением пунктов 3, 5, которые вступает в силу с 1 апреля 2024 года.</w:t>
      </w:r>
    </w:p>
    <w:p w:rsidR="00250EAF" w:rsidRDefault="00250EAF" w:rsidP="002361C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50EAF" w:rsidRDefault="00250EAF" w:rsidP="002361C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50EAF" w:rsidRPr="00A53EF3" w:rsidRDefault="00250EAF" w:rsidP="002361C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53EF3">
        <w:rPr>
          <w:rFonts w:ascii="Times New Roman" w:hAnsi="Times New Roman"/>
          <w:sz w:val="28"/>
          <w:szCs w:val="28"/>
        </w:rPr>
        <w:t xml:space="preserve">Глава  </w:t>
      </w:r>
    </w:p>
    <w:p w:rsidR="00250EAF" w:rsidRPr="00A53EF3" w:rsidRDefault="00250EAF" w:rsidP="002361C3">
      <w:pPr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Обоянского</w:t>
      </w:r>
      <w:r w:rsidRPr="00A53EF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И.Глущенко</w:t>
      </w:r>
    </w:p>
    <w:p w:rsidR="00250EAF" w:rsidRDefault="00250EAF" w:rsidP="002361C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Default="00250EAF" w:rsidP="001E056A"/>
    <w:p w:rsidR="00250EAF" w:rsidRPr="00C95C0D" w:rsidRDefault="00250EAF" w:rsidP="002C54E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94770280"/>
      <w:r w:rsidRPr="00C95C0D">
        <w:rPr>
          <w:rFonts w:ascii="Times New Roman" w:hAnsi="Times New Roman"/>
          <w:sz w:val="24"/>
          <w:szCs w:val="24"/>
        </w:rPr>
        <w:t>Н.М.Миронова</w:t>
      </w:r>
    </w:p>
    <w:p w:rsidR="00250EAF" w:rsidRPr="00446F38" w:rsidRDefault="00250EAF" w:rsidP="00446F3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95C0D">
        <w:rPr>
          <w:rFonts w:ascii="Times New Roman" w:hAnsi="Times New Roman"/>
          <w:sz w:val="24"/>
          <w:szCs w:val="24"/>
        </w:rPr>
        <w:t>8(47141)2-25-69</w:t>
      </w:r>
      <w:bookmarkStart w:id="2" w:name="_GoBack"/>
      <w:bookmarkEnd w:id="1"/>
      <w:bookmarkEnd w:id="2"/>
    </w:p>
    <w:sectPr w:rsidR="00250EAF" w:rsidRPr="00446F38" w:rsidSect="002C54E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AF" w:rsidRDefault="00250EAF" w:rsidP="008023D7">
      <w:pPr>
        <w:spacing w:after="0" w:line="240" w:lineRule="auto"/>
      </w:pPr>
      <w:r>
        <w:separator/>
      </w:r>
    </w:p>
  </w:endnote>
  <w:endnote w:type="continuationSeparator" w:id="1">
    <w:p w:rsidR="00250EAF" w:rsidRDefault="00250EAF" w:rsidP="0080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AF" w:rsidRDefault="00250EAF" w:rsidP="008023D7">
      <w:pPr>
        <w:spacing w:after="0" w:line="240" w:lineRule="auto"/>
      </w:pPr>
      <w:r>
        <w:separator/>
      </w:r>
    </w:p>
  </w:footnote>
  <w:footnote w:type="continuationSeparator" w:id="1">
    <w:p w:rsidR="00250EAF" w:rsidRDefault="00250EAF" w:rsidP="0080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AF" w:rsidRDefault="00250EA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50EAF" w:rsidRDefault="00250E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1A8D"/>
    <w:multiLevelType w:val="hybridMultilevel"/>
    <w:tmpl w:val="61601B7C"/>
    <w:lvl w:ilvl="0" w:tplc="BD6C706C">
      <w:start w:val="1"/>
      <w:numFmt w:val="decimal"/>
      <w:lvlText w:val="%1."/>
      <w:lvlJc w:val="left"/>
      <w:pPr>
        <w:ind w:left="120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1C3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802"/>
    <w:rsid w:val="00005953"/>
    <w:rsid w:val="00005CEB"/>
    <w:rsid w:val="00005D0E"/>
    <w:rsid w:val="000066CE"/>
    <w:rsid w:val="00006B00"/>
    <w:rsid w:val="00006F13"/>
    <w:rsid w:val="0000717B"/>
    <w:rsid w:val="0000744C"/>
    <w:rsid w:val="00007755"/>
    <w:rsid w:val="00007912"/>
    <w:rsid w:val="00007A2B"/>
    <w:rsid w:val="00007DA7"/>
    <w:rsid w:val="00010328"/>
    <w:rsid w:val="000103A7"/>
    <w:rsid w:val="0001125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CBD"/>
    <w:rsid w:val="00021752"/>
    <w:rsid w:val="000224B4"/>
    <w:rsid w:val="00022D45"/>
    <w:rsid w:val="00023120"/>
    <w:rsid w:val="00023301"/>
    <w:rsid w:val="00023404"/>
    <w:rsid w:val="00024EF5"/>
    <w:rsid w:val="0002523E"/>
    <w:rsid w:val="00025532"/>
    <w:rsid w:val="0002596D"/>
    <w:rsid w:val="00025AA1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D2"/>
    <w:rsid w:val="00030421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AEA"/>
    <w:rsid w:val="00035B83"/>
    <w:rsid w:val="00035D7A"/>
    <w:rsid w:val="00035D8A"/>
    <w:rsid w:val="00036255"/>
    <w:rsid w:val="000362F2"/>
    <w:rsid w:val="00036636"/>
    <w:rsid w:val="00036EFF"/>
    <w:rsid w:val="00040146"/>
    <w:rsid w:val="000402C1"/>
    <w:rsid w:val="0004031B"/>
    <w:rsid w:val="00041294"/>
    <w:rsid w:val="00041ABA"/>
    <w:rsid w:val="00041CFF"/>
    <w:rsid w:val="00041F24"/>
    <w:rsid w:val="000421A9"/>
    <w:rsid w:val="00042C88"/>
    <w:rsid w:val="00042C9E"/>
    <w:rsid w:val="000437F6"/>
    <w:rsid w:val="00043838"/>
    <w:rsid w:val="00043888"/>
    <w:rsid w:val="00043C04"/>
    <w:rsid w:val="0004434C"/>
    <w:rsid w:val="00044A07"/>
    <w:rsid w:val="00045442"/>
    <w:rsid w:val="0004554D"/>
    <w:rsid w:val="00045CA7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98"/>
    <w:rsid w:val="00052840"/>
    <w:rsid w:val="00052A84"/>
    <w:rsid w:val="00053905"/>
    <w:rsid w:val="00053A7C"/>
    <w:rsid w:val="000545C3"/>
    <w:rsid w:val="0005481A"/>
    <w:rsid w:val="00054E36"/>
    <w:rsid w:val="00054F9B"/>
    <w:rsid w:val="000550B7"/>
    <w:rsid w:val="00055794"/>
    <w:rsid w:val="000562FC"/>
    <w:rsid w:val="000563B6"/>
    <w:rsid w:val="0005682C"/>
    <w:rsid w:val="000569DC"/>
    <w:rsid w:val="00056EA1"/>
    <w:rsid w:val="00056ED4"/>
    <w:rsid w:val="000571EB"/>
    <w:rsid w:val="0005764C"/>
    <w:rsid w:val="00057C41"/>
    <w:rsid w:val="00057F17"/>
    <w:rsid w:val="0006043C"/>
    <w:rsid w:val="00060BAA"/>
    <w:rsid w:val="00060C0B"/>
    <w:rsid w:val="00061CD1"/>
    <w:rsid w:val="000628E8"/>
    <w:rsid w:val="00062A1D"/>
    <w:rsid w:val="000630A2"/>
    <w:rsid w:val="0006468A"/>
    <w:rsid w:val="00064A26"/>
    <w:rsid w:val="000657FB"/>
    <w:rsid w:val="00065C2F"/>
    <w:rsid w:val="00065F5B"/>
    <w:rsid w:val="00066804"/>
    <w:rsid w:val="0006692E"/>
    <w:rsid w:val="00066A63"/>
    <w:rsid w:val="00066B8B"/>
    <w:rsid w:val="00067753"/>
    <w:rsid w:val="00067E00"/>
    <w:rsid w:val="00070297"/>
    <w:rsid w:val="000710B3"/>
    <w:rsid w:val="00071123"/>
    <w:rsid w:val="00071144"/>
    <w:rsid w:val="00071464"/>
    <w:rsid w:val="0007221E"/>
    <w:rsid w:val="000729A7"/>
    <w:rsid w:val="000729E2"/>
    <w:rsid w:val="00072A96"/>
    <w:rsid w:val="0007379B"/>
    <w:rsid w:val="00073EE5"/>
    <w:rsid w:val="000744CD"/>
    <w:rsid w:val="00074821"/>
    <w:rsid w:val="00075989"/>
    <w:rsid w:val="00075D0E"/>
    <w:rsid w:val="00076525"/>
    <w:rsid w:val="0007677B"/>
    <w:rsid w:val="0007682D"/>
    <w:rsid w:val="00076DBA"/>
    <w:rsid w:val="0007728C"/>
    <w:rsid w:val="0007791D"/>
    <w:rsid w:val="0008006A"/>
    <w:rsid w:val="00080313"/>
    <w:rsid w:val="00080778"/>
    <w:rsid w:val="00080F40"/>
    <w:rsid w:val="00081110"/>
    <w:rsid w:val="000811C3"/>
    <w:rsid w:val="00081272"/>
    <w:rsid w:val="00081579"/>
    <w:rsid w:val="00081619"/>
    <w:rsid w:val="00081627"/>
    <w:rsid w:val="00081893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CAD"/>
    <w:rsid w:val="00092455"/>
    <w:rsid w:val="00092573"/>
    <w:rsid w:val="00092859"/>
    <w:rsid w:val="0009285A"/>
    <w:rsid w:val="000929D1"/>
    <w:rsid w:val="00092AFC"/>
    <w:rsid w:val="00092C4D"/>
    <w:rsid w:val="00092FB5"/>
    <w:rsid w:val="000935BD"/>
    <w:rsid w:val="00094B30"/>
    <w:rsid w:val="00095278"/>
    <w:rsid w:val="000953CE"/>
    <w:rsid w:val="000953F8"/>
    <w:rsid w:val="0009637D"/>
    <w:rsid w:val="000964DB"/>
    <w:rsid w:val="00097151"/>
    <w:rsid w:val="0009737D"/>
    <w:rsid w:val="000A00E8"/>
    <w:rsid w:val="000A0305"/>
    <w:rsid w:val="000A035A"/>
    <w:rsid w:val="000A0BDF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4638"/>
    <w:rsid w:val="000A4D7F"/>
    <w:rsid w:val="000A52BC"/>
    <w:rsid w:val="000A57AF"/>
    <w:rsid w:val="000A58AE"/>
    <w:rsid w:val="000A6E75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3A8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4AB7"/>
    <w:rsid w:val="000C51E1"/>
    <w:rsid w:val="000C5330"/>
    <w:rsid w:val="000C538C"/>
    <w:rsid w:val="000C5549"/>
    <w:rsid w:val="000C557B"/>
    <w:rsid w:val="000C58CD"/>
    <w:rsid w:val="000C58FA"/>
    <w:rsid w:val="000C5A07"/>
    <w:rsid w:val="000C66D3"/>
    <w:rsid w:val="000C69EE"/>
    <w:rsid w:val="000C6CF2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E09"/>
    <w:rsid w:val="000D1E0D"/>
    <w:rsid w:val="000D2726"/>
    <w:rsid w:val="000D2A5A"/>
    <w:rsid w:val="000D4745"/>
    <w:rsid w:val="000D4C17"/>
    <w:rsid w:val="000D5E5F"/>
    <w:rsid w:val="000D63E1"/>
    <w:rsid w:val="000D6904"/>
    <w:rsid w:val="000D6EF9"/>
    <w:rsid w:val="000D72E0"/>
    <w:rsid w:val="000D75B9"/>
    <w:rsid w:val="000D789E"/>
    <w:rsid w:val="000D7961"/>
    <w:rsid w:val="000D7ED8"/>
    <w:rsid w:val="000E084B"/>
    <w:rsid w:val="000E0CC1"/>
    <w:rsid w:val="000E138E"/>
    <w:rsid w:val="000E1DE9"/>
    <w:rsid w:val="000E28A3"/>
    <w:rsid w:val="000E28E6"/>
    <w:rsid w:val="000E2DC9"/>
    <w:rsid w:val="000E35E3"/>
    <w:rsid w:val="000E3832"/>
    <w:rsid w:val="000E3F81"/>
    <w:rsid w:val="000E42C5"/>
    <w:rsid w:val="000E4302"/>
    <w:rsid w:val="000E44A9"/>
    <w:rsid w:val="000E4613"/>
    <w:rsid w:val="000E48F3"/>
    <w:rsid w:val="000E513B"/>
    <w:rsid w:val="000E5457"/>
    <w:rsid w:val="000E6417"/>
    <w:rsid w:val="000E6E0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01EE"/>
    <w:rsid w:val="000F15F0"/>
    <w:rsid w:val="000F1CF0"/>
    <w:rsid w:val="000F1E9C"/>
    <w:rsid w:val="000F209F"/>
    <w:rsid w:val="000F2EBA"/>
    <w:rsid w:val="000F33EC"/>
    <w:rsid w:val="000F376B"/>
    <w:rsid w:val="000F3C4B"/>
    <w:rsid w:val="000F3F59"/>
    <w:rsid w:val="000F483C"/>
    <w:rsid w:val="000F54FA"/>
    <w:rsid w:val="000F568C"/>
    <w:rsid w:val="000F639B"/>
    <w:rsid w:val="000F6606"/>
    <w:rsid w:val="000F6733"/>
    <w:rsid w:val="000F7203"/>
    <w:rsid w:val="000F74A0"/>
    <w:rsid w:val="000F7661"/>
    <w:rsid w:val="000F76F9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E45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729"/>
    <w:rsid w:val="0011381D"/>
    <w:rsid w:val="00113CDA"/>
    <w:rsid w:val="00113CF9"/>
    <w:rsid w:val="00114B23"/>
    <w:rsid w:val="00114C68"/>
    <w:rsid w:val="00114CEA"/>
    <w:rsid w:val="001155CB"/>
    <w:rsid w:val="00115690"/>
    <w:rsid w:val="001158CF"/>
    <w:rsid w:val="00115C13"/>
    <w:rsid w:val="0011672A"/>
    <w:rsid w:val="00116EB0"/>
    <w:rsid w:val="001174B8"/>
    <w:rsid w:val="00117B3D"/>
    <w:rsid w:val="00120C4E"/>
    <w:rsid w:val="0012110A"/>
    <w:rsid w:val="00121897"/>
    <w:rsid w:val="00121915"/>
    <w:rsid w:val="001224A5"/>
    <w:rsid w:val="00122595"/>
    <w:rsid w:val="00122C57"/>
    <w:rsid w:val="00123007"/>
    <w:rsid w:val="001231C4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2ED"/>
    <w:rsid w:val="00127603"/>
    <w:rsid w:val="00127640"/>
    <w:rsid w:val="00127674"/>
    <w:rsid w:val="0012767E"/>
    <w:rsid w:val="001276AF"/>
    <w:rsid w:val="00130E1A"/>
    <w:rsid w:val="00131AE0"/>
    <w:rsid w:val="00131F4F"/>
    <w:rsid w:val="001324EC"/>
    <w:rsid w:val="001326C1"/>
    <w:rsid w:val="00132869"/>
    <w:rsid w:val="00132DEF"/>
    <w:rsid w:val="001330C9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B07"/>
    <w:rsid w:val="001367BB"/>
    <w:rsid w:val="00136B5E"/>
    <w:rsid w:val="00136C11"/>
    <w:rsid w:val="00136F01"/>
    <w:rsid w:val="001378CA"/>
    <w:rsid w:val="00137BB2"/>
    <w:rsid w:val="00137D94"/>
    <w:rsid w:val="0014048B"/>
    <w:rsid w:val="00140934"/>
    <w:rsid w:val="00140B0D"/>
    <w:rsid w:val="00140B8A"/>
    <w:rsid w:val="00140CF8"/>
    <w:rsid w:val="00141132"/>
    <w:rsid w:val="001413F3"/>
    <w:rsid w:val="00141535"/>
    <w:rsid w:val="00141924"/>
    <w:rsid w:val="00141A33"/>
    <w:rsid w:val="00141BA2"/>
    <w:rsid w:val="00141F25"/>
    <w:rsid w:val="00141FF1"/>
    <w:rsid w:val="0014235D"/>
    <w:rsid w:val="00142A07"/>
    <w:rsid w:val="00142BEC"/>
    <w:rsid w:val="00142CF7"/>
    <w:rsid w:val="001431B6"/>
    <w:rsid w:val="001437B4"/>
    <w:rsid w:val="0014393A"/>
    <w:rsid w:val="00143A7A"/>
    <w:rsid w:val="00143DAA"/>
    <w:rsid w:val="001443A9"/>
    <w:rsid w:val="001443E6"/>
    <w:rsid w:val="001443F4"/>
    <w:rsid w:val="001446EF"/>
    <w:rsid w:val="00144C91"/>
    <w:rsid w:val="00144F23"/>
    <w:rsid w:val="00145C33"/>
    <w:rsid w:val="001462A3"/>
    <w:rsid w:val="00146984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7D5"/>
    <w:rsid w:val="00151ED4"/>
    <w:rsid w:val="00152042"/>
    <w:rsid w:val="001521AC"/>
    <w:rsid w:val="00152230"/>
    <w:rsid w:val="001522D3"/>
    <w:rsid w:val="0015386A"/>
    <w:rsid w:val="00153D09"/>
    <w:rsid w:val="00153D44"/>
    <w:rsid w:val="00154598"/>
    <w:rsid w:val="0015471B"/>
    <w:rsid w:val="00154761"/>
    <w:rsid w:val="00154BF0"/>
    <w:rsid w:val="0015561C"/>
    <w:rsid w:val="0015573A"/>
    <w:rsid w:val="00155CDE"/>
    <w:rsid w:val="00155EEE"/>
    <w:rsid w:val="00156222"/>
    <w:rsid w:val="00156399"/>
    <w:rsid w:val="00156933"/>
    <w:rsid w:val="00156C94"/>
    <w:rsid w:val="00156D4D"/>
    <w:rsid w:val="001572D8"/>
    <w:rsid w:val="001574A0"/>
    <w:rsid w:val="0015756C"/>
    <w:rsid w:val="001576D5"/>
    <w:rsid w:val="00157F5A"/>
    <w:rsid w:val="00160134"/>
    <w:rsid w:val="0016091F"/>
    <w:rsid w:val="00161573"/>
    <w:rsid w:val="0016183F"/>
    <w:rsid w:val="00162283"/>
    <w:rsid w:val="00162382"/>
    <w:rsid w:val="0016302E"/>
    <w:rsid w:val="00163345"/>
    <w:rsid w:val="00163A5D"/>
    <w:rsid w:val="00163B87"/>
    <w:rsid w:val="0016436C"/>
    <w:rsid w:val="001649B5"/>
    <w:rsid w:val="00164BEE"/>
    <w:rsid w:val="0016511A"/>
    <w:rsid w:val="0016522C"/>
    <w:rsid w:val="00165C80"/>
    <w:rsid w:val="0016646C"/>
    <w:rsid w:val="001664AB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210"/>
    <w:rsid w:val="001753F4"/>
    <w:rsid w:val="0017564D"/>
    <w:rsid w:val="00175DBC"/>
    <w:rsid w:val="001766A7"/>
    <w:rsid w:val="001767B6"/>
    <w:rsid w:val="00177BED"/>
    <w:rsid w:val="001800A4"/>
    <w:rsid w:val="0018042D"/>
    <w:rsid w:val="001806C5"/>
    <w:rsid w:val="00180C46"/>
    <w:rsid w:val="001819EF"/>
    <w:rsid w:val="00181AFD"/>
    <w:rsid w:val="00181FB2"/>
    <w:rsid w:val="001829D7"/>
    <w:rsid w:val="00182BF4"/>
    <w:rsid w:val="00183B8D"/>
    <w:rsid w:val="00184413"/>
    <w:rsid w:val="0018441E"/>
    <w:rsid w:val="001847C1"/>
    <w:rsid w:val="001847EE"/>
    <w:rsid w:val="00184BFA"/>
    <w:rsid w:val="00184ECC"/>
    <w:rsid w:val="001850F1"/>
    <w:rsid w:val="00185842"/>
    <w:rsid w:val="00185909"/>
    <w:rsid w:val="00185B12"/>
    <w:rsid w:val="0018682F"/>
    <w:rsid w:val="00186A94"/>
    <w:rsid w:val="00186B0E"/>
    <w:rsid w:val="00186FCF"/>
    <w:rsid w:val="00186FD7"/>
    <w:rsid w:val="00187011"/>
    <w:rsid w:val="00187603"/>
    <w:rsid w:val="00187AA3"/>
    <w:rsid w:val="00187DBB"/>
    <w:rsid w:val="001901A3"/>
    <w:rsid w:val="001906F9"/>
    <w:rsid w:val="00190986"/>
    <w:rsid w:val="00190BEC"/>
    <w:rsid w:val="00190E23"/>
    <w:rsid w:val="00191224"/>
    <w:rsid w:val="00191559"/>
    <w:rsid w:val="001919A7"/>
    <w:rsid w:val="00191A53"/>
    <w:rsid w:val="00191FAF"/>
    <w:rsid w:val="0019212D"/>
    <w:rsid w:val="00192CA1"/>
    <w:rsid w:val="00192E6D"/>
    <w:rsid w:val="0019304E"/>
    <w:rsid w:val="00193ABD"/>
    <w:rsid w:val="00193AD9"/>
    <w:rsid w:val="00193B8A"/>
    <w:rsid w:val="00193B91"/>
    <w:rsid w:val="00194E91"/>
    <w:rsid w:val="00194F45"/>
    <w:rsid w:val="001955E6"/>
    <w:rsid w:val="00195848"/>
    <w:rsid w:val="00196318"/>
    <w:rsid w:val="001964BC"/>
    <w:rsid w:val="0019665F"/>
    <w:rsid w:val="0019693D"/>
    <w:rsid w:val="0019707E"/>
    <w:rsid w:val="00197101"/>
    <w:rsid w:val="00197E95"/>
    <w:rsid w:val="00197F4D"/>
    <w:rsid w:val="00197FBD"/>
    <w:rsid w:val="001A0369"/>
    <w:rsid w:val="001A091D"/>
    <w:rsid w:val="001A0D39"/>
    <w:rsid w:val="001A1396"/>
    <w:rsid w:val="001A1561"/>
    <w:rsid w:val="001A15B6"/>
    <w:rsid w:val="001A1FE7"/>
    <w:rsid w:val="001A2450"/>
    <w:rsid w:val="001A2642"/>
    <w:rsid w:val="001A26A9"/>
    <w:rsid w:val="001A29C7"/>
    <w:rsid w:val="001A2E60"/>
    <w:rsid w:val="001A378B"/>
    <w:rsid w:val="001A4DCF"/>
    <w:rsid w:val="001A5C6C"/>
    <w:rsid w:val="001A610F"/>
    <w:rsid w:val="001A6B2F"/>
    <w:rsid w:val="001A6C52"/>
    <w:rsid w:val="001A76C5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BC4"/>
    <w:rsid w:val="001B1FB4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F11"/>
    <w:rsid w:val="001B6CB5"/>
    <w:rsid w:val="001B6F7D"/>
    <w:rsid w:val="001B712C"/>
    <w:rsid w:val="001B7972"/>
    <w:rsid w:val="001B7991"/>
    <w:rsid w:val="001B7F4C"/>
    <w:rsid w:val="001B7FDC"/>
    <w:rsid w:val="001C0827"/>
    <w:rsid w:val="001C0A0F"/>
    <w:rsid w:val="001C0D7D"/>
    <w:rsid w:val="001C0E7A"/>
    <w:rsid w:val="001C10F0"/>
    <w:rsid w:val="001C178C"/>
    <w:rsid w:val="001C19F5"/>
    <w:rsid w:val="001C1F62"/>
    <w:rsid w:val="001C20EF"/>
    <w:rsid w:val="001C2108"/>
    <w:rsid w:val="001C228A"/>
    <w:rsid w:val="001C26C9"/>
    <w:rsid w:val="001C2C34"/>
    <w:rsid w:val="001C38EF"/>
    <w:rsid w:val="001C3BBD"/>
    <w:rsid w:val="001C3EF5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36A"/>
    <w:rsid w:val="001C7652"/>
    <w:rsid w:val="001C7EBE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A00"/>
    <w:rsid w:val="001D6AB8"/>
    <w:rsid w:val="001D6C61"/>
    <w:rsid w:val="001D72D9"/>
    <w:rsid w:val="001D7563"/>
    <w:rsid w:val="001D7B98"/>
    <w:rsid w:val="001E0130"/>
    <w:rsid w:val="001E04A6"/>
    <w:rsid w:val="001E056A"/>
    <w:rsid w:val="001E0686"/>
    <w:rsid w:val="001E07D3"/>
    <w:rsid w:val="001E0F53"/>
    <w:rsid w:val="001E1144"/>
    <w:rsid w:val="001E1690"/>
    <w:rsid w:val="001E1914"/>
    <w:rsid w:val="001E2146"/>
    <w:rsid w:val="001E283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BF5"/>
    <w:rsid w:val="001E60D4"/>
    <w:rsid w:val="001E6258"/>
    <w:rsid w:val="001E6320"/>
    <w:rsid w:val="001E66D6"/>
    <w:rsid w:val="001E77BC"/>
    <w:rsid w:val="001F07B6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D7B"/>
    <w:rsid w:val="001F64F3"/>
    <w:rsid w:val="001F654B"/>
    <w:rsid w:val="001F6594"/>
    <w:rsid w:val="001F6751"/>
    <w:rsid w:val="001F6B0E"/>
    <w:rsid w:val="001F6B0F"/>
    <w:rsid w:val="001F6D52"/>
    <w:rsid w:val="001F7782"/>
    <w:rsid w:val="001F7E08"/>
    <w:rsid w:val="0020010A"/>
    <w:rsid w:val="00200F48"/>
    <w:rsid w:val="00200FB1"/>
    <w:rsid w:val="00201228"/>
    <w:rsid w:val="0020141A"/>
    <w:rsid w:val="00201E0E"/>
    <w:rsid w:val="002020B5"/>
    <w:rsid w:val="0020227A"/>
    <w:rsid w:val="002025D3"/>
    <w:rsid w:val="00203084"/>
    <w:rsid w:val="0020336D"/>
    <w:rsid w:val="00203538"/>
    <w:rsid w:val="00204228"/>
    <w:rsid w:val="002042D9"/>
    <w:rsid w:val="00204C62"/>
    <w:rsid w:val="00204D6F"/>
    <w:rsid w:val="0020511B"/>
    <w:rsid w:val="002060DB"/>
    <w:rsid w:val="002063AC"/>
    <w:rsid w:val="00206C0F"/>
    <w:rsid w:val="00207449"/>
    <w:rsid w:val="00207A7E"/>
    <w:rsid w:val="0021174F"/>
    <w:rsid w:val="00211A54"/>
    <w:rsid w:val="00211D91"/>
    <w:rsid w:val="00212208"/>
    <w:rsid w:val="0021242F"/>
    <w:rsid w:val="00212D66"/>
    <w:rsid w:val="0021387E"/>
    <w:rsid w:val="002139E5"/>
    <w:rsid w:val="00214079"/>
    <w:rsid w:val="002141BE"/>
    <w:rsid w:val="00214B04"/>
    <w:rsid w:val="00214CA4"/>
    <w:rsid w:val="00214F66"/>
    <w:rsid w:val="0021529F"/>
    <w:rsid w:val="00215E35"/>
    <w:rsid w:val="00216538"/>
    <w:rsid w:val="002167F8"/>
    <w:rsid w:val="00216C04"/>
    <w:rsid w:val="00216FC0"/>
    <w:rsid w:val="00217066"/>
    <w:rsid w:val="0021723A"/>
    <w:rsid w:val="002173D2"/>
    <w:rsid w:val="0021776B"/>
    <w:rsid w:val="00217ECF"/>
    <w:rsid w:val="002201ED"/>
    <w:rsid w:val="002205BC"/>
    <w:rsid w:val="00220A1D"/>
    <w:rsid w:val="00220B78"/>
    <w:rsid w:val="00220D14"/>
    <w:rsid w:val="00220DCE"/>
    <w:rsid w:val="0022154B"/>
    <w:rsid w:val="00221D70"/>
    <w:rsid w:val="002220D2"/>
    <w:rsid w:val="0022219E"/>
    <w:rsid w:val="002228CE"/>
    <w:rsid w:val="00222AF1"/>
    <w:rsid w:val="00222D94"/>
    <w:rsid w:val="00222EED"/>
    <w:rsid w:val="002233E3"/>
    <w:rsid w:val="00223539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C2F"/>
    <w:rsid w:val="0023008F"/>
    <w:rsid w:val="002302B8"/>
    <w:rsid w:val="00230C32"/>
    <w:rsid w:val="00230EF9"/>
    <w:rsid w:val="00231275"/>
    <w:rsid w:val="002314E8"/>
    <w:rsid w:val="00231900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FAF"/>
    <w:rsid w:val="002361C3"/>
    <w:rsid w:val="00236502"/>
    <w:rsid w:val="002365B6"/>
    <w:rsid w:val="00236752"/>
    <w:rsid w:val="00236FE0"/>
    <w:rsid w:val="002379A5"/>
    <w:rsid w:val="002403A6"/>
    <w:rsid w:val="00240741"/>
    <w:rsid w:val="00240F61"/>
    <w:rsid w:val="0024113F"/>
    <w:rsid w:val="002414E6"/>
    <w:rsid w:val="00242069"/>
    <w:rsid w:val="00242326"/>
    <w:rsid w:val="00242B4D"/>
    <w:rsid w:val="00243139"/>
    <w:rsid w:val="002433CA"/>
    <w:rsid w:val="00243A2C"/>
    <w:rsid w:val="00243B6F"/>
    <w:rsid w:val="00243BEE"/>
    <w:rsid w:val="00245408"/>
    <w:rsid w:val="0024616C"/>
    <w:rsid w:val="00246F5E"/>
    <w:rsid w:val="00247909"/>
    <w:rsid w:val="00247A21"/>
    <w:rsid w:val="00247DA2"/>
    <w:rsid w:val="002500E7"/>
    <w:rsid w:val="002502E9"/>
    <w:rsid w:val="00250EAF"/>
    <w:rsid w:val="00251B6C"/>
    <w:rsid w:val="00253119"/>
    <w:rsid w:val="00253594"/>
    <w:rsid w:val="00253E30"/>
    <w:rsid w:val="00254115"/>
    <w:rsid w:val="00254644"/>
    <w:rsid w:val="00254ACC"/>
    <w:rsid w:val="00255580"/>
    <w:rsid w:val="00255978"/>
    <w:rsid w:val="00255CC5"/>
    <w:rsid w:val="002566B3"/>
    <w:rsid w:val="0025685C"/>
    <w:rsid w:val="00256E57"/>
    <w:rsid w:val="002576A4"/>
    <w:rsid w:val="002578B1"/>
    <w:rsid w:val="00257A10"/>
    <w:rsid w:val="00257C2C"/>
    <w:rsid w:val="002602D0"/>
    <w:rsid w:val="00260D41"/>
    <w:rsid w:val="00260E41"/>
    <w:rsid w:val="00261268"/>
    <w:rsid w:val="0026168B"/>
    <w:rsid w:val="002622B5"/>
    <w:rsid w:val="00262BF8"/>
    <w:rsid w:val="00262D2C"/>
    <w:rsid w:val="00263090"/>
    <w:rsid w:val="00264D30"/>
    <w:rsid w:val="00265361"/>
    <w:rsid w:val="00265AD4"/>
    <w:rsid w:val="00265F4D"/>
    <w:rsid w:val="0026621F"/>
    <w:rsid w:val="002663CA"/>
    <w:rsid w:val="0026641B"/>
    <w:rsid w:val="00266FB2"/>
    <w:rsid w:val="00267177"/>
    <w:rsid w:val="002678F1"/>
    <w:rsid w:val="00270039"/>
    <w:rsid w:val="00270122"/>
    <w:rsid w:val="00270515"/>
    <w:rsid w:val="002705A5"/>
    <w:rsid w:val="00270AAF"/>
    <w:rsid w:val="002710A4"/>
    <w:rsid w:val="002710C8"/>
    <w:rsid w:val="002716C7"/>
    <w:rsid w:val="002717B0"/>
    <w:rsid w:val="00271B4C"/>
    <w:rsid w:val="00271DC0"/>
    <w:rsid w:val="00271E1E"/>
    <w:rsid w:val="002724D5"/>
    <w:rsid w:val="00272CEC"/>
    <w:rsid w:val="00272F72"/>
    <w:rsid w:val="00273018"/>
    <w:rsid w:val="002731A8"/>
    <w:rsid w:val="00273428"/>
    <w:rsid w:val="0027373A"/>
    <w:rsid w:val="002737FE"/>
    <w:rsid w:val="00273A8F"/>
    <w:rsid w:val="00274A4A"/>
    <w:rsid w:val="00274BE8"/>
    <w:rsid w:val="002753E1"/>
    <w:rsid w:val="0027550C"/>
    <w:rsid w:val="00275BE9"/>
    <w:rsid w:val="00275DEC"/>
    <w:rsid w:val="00276297"/>
    <w:rsid w:val="002766A7"/>
    <w:rsid w:val="0027673B"/>
    <w:rsid w:val="00276AB4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ED2"/>
    <w:rsid w:val="0028410B"/>
    <w:rsid w:val="002848A8"/>
    <w:rsid w:val="002853B8"/>
    <w:rsid w:val="002857BA"/>
    <w:rsid w:val="00285A29"/>
    <w:rsid w:val="00286140"/>
    <w:rsid w:val="00286818"/>
    <w:rsid w:val="00286FB2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E4"/>
    <w:rsid w:val="00294ACF"/>
    <w:rsid w:val="00295581"/>
    <w:rsid w:val="00295A7F"/>
    <w:rsid w:val="00295EC9"/>
    <w:rsid w:val="00296644"/>
    <w:rsid w:val="00296666"/>
    <w:rsid w:val="002968A2"/>
    <w:rsid w:val="00296BD7"/>
    <w:rsid w:val="00297824"/>
    <w:rsid w:val="00297E0C"/>
    <w:rsid w:val="002A0123"/>
    <w:rsid w:val="002A0512"/>
    <w:rsid w:val="002A05ED"/>
    <w:rsid w:val="002A07E9"/>
    <w:rsid w:val="002A13F1"/>
    <w:rsid w:val="002A15D5"/>
    <w:rsid w:val="002A1C39"/>
    <w:rsid w:val="002A27EC"/>
    <w:rsid w:val="002A2C82"/>
    <w:rsid w:val="002A2F19"/>
    <w:rsid w:val="002A3A31"/>
    <w:rsid w:val="002A3F38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12B"/>
    <w:rsid w:val="002C0494"/>
    <w:rsid w:val="002C0CA6"/>
    <w:rsid w:val="002C0E20"/>
    <w:rsid w:val="002C0F22"/>
    <w:rsid w:val="002C124E"/>
    <w:rsid w:val="002C12A1"/>
    <w:rsid w:val="002C1526"/>
    <w:rsid w:val="002C2052"/>
    <w:rsid w:val="002C2BC9"/>
    <w:rsid w:val="002C3D38"/>
    <w:rsid w:val="002C41DF"/>
    <w:rsid w:val="002C4DAA"/>
    <w:rsid w:val="002C4E27"/>
    <w:rsid w:val="002C53BF"/>
    <w:rsid w:val="002C54D4"/>
    <w:rsid w:val="002C54E8"/>
    <w:rsid w:val="002C5B51"/>
    <w:rsid w:val="002C6922"/>
    <w:rsid w:val="002C69AD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B9"/>
    <w:rsid w:val="002D1D8A"/>
    <w:rsid w:val="002D201A"/>
    <w:rsid w:val="002D30EC"/>
    <w:rsid w:val="002D3300"/>
    <w:rsid w:val="002D3829"/>
    <w:rsid w:val="002D3898"/>
    <w:rsid w:val="002D3F11"/>
    <w:rsid w:val="002D43D7"/>
    <w:rsid w:val="002D4E32"/>
    <w:rsid w:val="002D6055"/>
    <w:rsid w:val="002D610F"/>
    <w:rsid w:val="002D6449"/>
    <w:rsid w:val="002D69DF"/>
    <w:rsid w:val="002D6C51"/>
    <w:rsid w:val="002D73A6"/>
    <w:rsid w:val="002E02C9"/>
    <w:rsid w:val="002E061B"/>
    <w:rsid w:val="002E0788"/>
    <w:rsid w:val="002E0981"/>
    <w:rsid w:val="002E10FA"/>
    <w:rsid w:val="002E1169"/>
    <w:rsid w:val="002E1499"/>
    <w:rsid w:val="002E1C24"/>
    <w:rsid w:val="002E2D17"/>
    <w:rsid w:val="002E327A"/>
    <w:rsid w:val="002E351F"/>
    <w:rsid w:val="002E39E2"/>
    <w:rsid w:val="002E3D34"/>
    <w:rsid w:val="002E422F"/>
    <w:rsid w:val="002E4FDE"/>
    <w:rsid w:val="002E5253"/>
    <w:rsid w:val="002E5461"/>
    <w:rsid w:val="002E5539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C17"/>
    <w:rsid w:val="002F001F"/>
    <w:rsid w:val="002F0289"/>
    <w:rsid w:val="002F0961"/>
    <w:rsid w:val="002F0BBC"/>
    <w:rsid w:val="002F14D5"/>
    <w:rsid w:val="002F189F"/>
    <w:rsid w:val="002F24AB"/>
    <w:rsid w:val="002F26F1"/>
    <w:rsid w:val="002F287B"/>
    <w:rsid w:val="002F2948"/>
    <w:rsid w:val="002F2FF6"/>
    <w:rsid w:val="002F37A0"/>
    <w:rsid w:val="002F3AE7"/>
    <w:rsid w:val="002F3F76"/>
    <w:rsid w:val="002F3FAB"/>
    <w:rsid w:val="002F3FD4"/>
    <w:rsid w:val="002F419B"/>
    <w:rsid w:val="002F42AD"/>
    <w:rsid w:val="002F43C3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C3B"/>
    <w:rsid w:val="002F7F82"/>
    <w:rsid w:val="00300090"/>
    <w:rsid w:val="0030011C"/>
    <w:rsid w:val="003001CE"/>
    <w:rsid w:val="0030033E"/>
    <w:rsid w:val="0030088D"/>
    <w:rsid w:val="00300D50"/>
    <w:rsid w:val="00300F2C"/>
    <w:rsid w:val="00301A29"/>
    <w:rsid w:val="003022D9"/>
    <w:rsid w:val="003029E7"/>
    <w:rsid w:val="00302C65"/>
    <w:rsid w:val="00302D2B"/>
    <w:rsid w:val="00302D2D"/>
    <w:rsid w:val="00303210"/>
    <w:rsid w:val="003032AC"/>
    <w:rsid w:val="00303472"/>
    <w:rsid w:val="00304106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F08"/>
    <w:rsid w:val="00311F28"/>
    <w:rsid w:val="00312130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F69"/>
    <w:rsid w:val="003151E6"/>
    <w:rsid w:val="003160D7"/>
    <w:rsid w:val="00316386"/>
    <w:rsid w:val="003166B1"/>
    <w:rsid w:val="003171C7"/>
    <w:rsid w:val="00317CCE"/>
    <w:rsid w:val="0032004B"/>
    <w:rsid w:val="00320706"/>
    <w:rsid w:val="00320DEA"/>
    <w:rsid w:val="00320E95"/>
    <w:rsid w:val="00320FC7"/>
    <w:rsid w:val="0032124E"/>
    <w:rsid w:val="00321B31"/>
    <w:rsid w:val="00321CD4"/>
    <w:rsid w:val="003225AB"/>
    <w:rsid w:val="00323805"/>
    <w:rsid w:val="0032381B"/>
    <w:rsid w:val="0032440F"/>
    <w:rsid w:val="0032444F"/>
    <w:rsid w:val="003250BB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90"/>
    <w:rsid w:val="00331D01"/>
    <w:rsid w:val="0033231F"/>
    <w:rsid w:val="003336DC"/>
    <w:rsid w:val="00333C77"/>
    <w:rsid w:val="00333FA2"/>
    <w:rsid w:val="00334331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1CA"/>
    <w:rsid w:val="003428CA"/>
    <w:rsid w:val="00342A24"/>
    <w:rsid w:val="00342E99"/>
    <w:rsid w:val="003445F3"/>
    <w:rsid w:val="00345642"/>
    <w:rsid w:val="00345AF8"/>
    <w:rsid w:val="00345BEE"/>
    <w:rsid w:val="00345EEE"/>
    <w:rsid w:val="0034660C"/>
    <w:rsid w:val="00346733"/>
    <w:rsid w:val="0034689B"/>
    <w:rsid w:val="00346B86"/>
    <w:rsid w:val="00346BDD"/>
    <w:rsid w:val="00346DA8"/>
    <w:rsid w:val="00347013"/>
    <w:rsid w:val="003476C5"/>
    <w:rsid w:val="00347AE9"/>
    <w:rsid w:val="00350041"/>
    <w:rsid w:val="00350A68"/>
    <w:rsid w:val="00350EE2"/>
    <w:rsid w:val="003518D5"/>
    <w:rsid w:val="00351DE4"/>
    <w:rsid w:val="00352F7D"/>
    <w:rsid w:val="00353909"/>
    <w:rsid w:val="00354B16"/>
    <w:rsid w:val="00354BB0"/>
    <w:rsid w:val="00355BA8"/>
    <w:rsid w:val="00355CCD"/>
    <w:rsid w:val="00356BC0"/>
    <w:rsid w:val="003579F2"/>
    <w:rsid w:val="00357B79"/>
    <w:rsid w:val="00357FB0"/>
    <w:rsid w:val="00360617"/>
    <w:rsid w:val="00360A3A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440A"/>
    <w:rsid w:val="003644CC"/>
    <w:rsid w:val="003651A9"/>
    <w:rsid w:val="003654F1"/>
    <w:rsid w:val="00365521"/>
    <w:rsid w:val="003656E4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60FD"/>
    <w:rsid w:val="003763B3"/>
    <w:rsid w:val="00376854"/>
    <w:rsid w:val="0037737D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24D"/>
    <w:rsid w:val="003828BF"/>
    <w:rsid w:val="00383169"/>
    <w:rsid w:val="00383F2C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FD8"/>
    <w:rsid w:val="00386215"/>
    <w:rsid w:val="00386FBE"/>
    <w:rsid w:val="00387418"/>
    <w:rsid w:val="0038742D"/>
    <w:rsid w:val="00387602"/>
    <w:rsid w:val="00387732"/>
    <w:rsid w:val="00387ADD"/>
    <w:rsid w:val="00387CA6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A0367"/>
    <w:rsid w:val="003A0B96"/>
    <w:rsid w:val="003A1077"/>
    <w:rsid w:val="003A132E"/>
    <w:rsid w:val="003A1531"/>
    <w:rsid w:val="003A2477"/>
    <w:rsid w:val="003A275C"/>
    <w:rsid w:val="003A3138"/>
    <w:rsid w:val="003A360E"/>
    <w:rsid w:val="003A37A6"/>
    <w:rsid w:val="003A3BAD"/>
    <w:rsid w:val="003A3DC1"/>
    <w:rsid w:val="003A3E6D"/>
    <w:rsid w:val="003A48A8"/>
    <w:rsid w:val="003A4FE4"/>
    <w:rsid w:val="003A517D"/>
    <w:rsid w:val="003A5228"/>
    <w:rsid w:val="003A53DE"/>
    <w:rsid w:val="003A5869"/>
    <w:rsid w:val="003A6732"/>
    <w:rsid w:val="003A695B"/>
    <w:rsid w:val="003A69AA"/>
    <w:rsid w:val="003A7310"/>
    <w:rsid w:val="003A7F12"/>
    <w:rsid w:val="003B01C8"/>
    <w:rsid w:val="003B0CFF"/>
    <w:rsid w:val="003B10B6"/>
    <w:rsid w:val="003B11D2"/>
    <w:rsid w:val="003B1434"/>
    <w:rsid w:val="003B1551"/>
    <w:rsid w:val="003B1630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74F6"/>
    <w:rsid w:val="003B7583"/>
    <w:rsid w:val="003B7E4B"/>
    <w:rsid w:val="003C0282"/>
    <w:rsid w:val="003C02D8"/>
    <w:rsid w:val="003C0484"/>
    <w:rsid w:val="003C0B64"/>
    <w:rsid w:val="003C0CD8"/>
    <w:rsid w:val="003C146F"/>
    <w:rsid w:val="003C1B96"/>
    <w:rsid w:val="003C22BF"/>
    <w:rsid w:val="003C27E2"/>
    <w:rsid w:val="003C2AA4"/>
    <w:rsid w:val="003C2B70"/>
    <w:rsid w:val="003C3216"/>
    <w:rsid w:val="003C41F6"/>
    <w:rsid w:val="003C49B2"/>
    <w:rsid w:val="003C4DEE"/>
    <w:rsid w:val="003C4E71"/>
    <w:rsid w:val="003C53C5"/>
    <w:rsid w:val="003C546C"/>
    <w:rsid w:val="003C5564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D38"/>
    <w:rsid w:val="003C7DA4"/>
    <w:rsid w:val="003D02FA"/>
    <w:rsid w:val="003D0ED7"/>
    <w:rsid w:val="003D10EE"/>
    <w:rsid w:val="003D13D9"/>
    <w:rsid w:val="003D1B8D"/>
    <w:rsid w:val="003D2D0B"/>
    <w:rsid w:val="003D2F3E"/>
    <w:rsid w:val="003D3051"/>
    <w:rsid w:val="003D33E1"/>
    <w:rsid w:val="003D3538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D7FE7"/>
    <w:rsid w:val="003E0669"/>
    <w:rsid w:val="003E10C2"/>
    <w:rsid w:val="003E10CC"/>
    <w:rsid w:val="003E13A3"/>
    <w:rsid w:val="003E1DFC"/>
    <w:rsid w:val="003E1EFE"/>
    <w:rsid w:val="003E1FC6"/>
    <w:rsid w:val="003E2600"/>
    <w:rsid w:val="003E2770"/>
    <w:rsid w:val="003E2C8C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F004A"/>
    <w:rsid w:val="003F0391"/>
    <w:rsid w:val="003F0437"/>
    <w:rsid w:val="003F0EE9"/>
    <w:rsid w:val="003F1191"/>
    <w:rsid w:val="003F13F0"/>
    <w:rsid w:val="003F192D"/>
    <w:rsid w:val="003F1E2D"/>
    <w:rsid w:val="003F21B2"/>
    <w:rsid w:val="003F3397"/>
    <w:rsid w:val="003F3A44"/>
    <w:rsid w:val="003F4472"/>
    <w:rsid w:val="003F47DD"/>
    <w:rsid w:val="003F4D0F"/>
    <w:rsid w:val="003F5057"/>
    <w:rsid w:val="003F57D1"/>
    <w:rsid w:val="003F5BA8"/>
    <w:rsid w:val="003F61F8"/>
    <w:rsid w:val="003F61FC"/>
    <w:rsid w:val="003F66C5"/>
    <w:rsid w:val="003F7146"/>
    <w:rsid w:val="003F71B7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3749"/>
    <w:rsid w:val="004037FC"/>
    <w:rsid w:val="00403932"/>
    <w:rsid w:val="00403953"/>
    <w:rsid w:val="00404670"/>
    <w:rsid w:val="004047A2"/>
    <w:rsid w:val="004049B7"/>
    <w:rsid w:val="00404B85"/>
    <w:rsid w:val="00404E82"/>
    <w:rsid w:val="004050ED"/>
    <w:rsid w:val="0040535E"/>
    <w:rsid w:val="0040548B"/>
    <w:rsid w:val="00405A82"/>
    <w:rsid w:val="00405B29"/>
    <w:rsid w:val="00405BDB"/>
    <w:rsid w:val="00405C94"/>
    <w:rsid w:val="00406A97"/>
    <w:rsid w:val="00406C2A"/>
    <w:rsid w:val="00406D3E"/>
    <w:rsid w:val="00406E46"/>
    <w:rsid w:val="00406FD5"/>
    <w:rsid w:val="0040702D"/>
    <w:rsid w:val="00407953"/>
    <w:rsid w:val="00407BB3"/>
    <w:rsid w:val="00410042"/>
    <w:rsid w:val="004108C7"/>
    <w:rsid w:val="00411851"/>
    <w:rsid w:val="00411DDC"/>
    <w:rsid w:val="0041254A"/>
    <w:rsid w:val="0041285A"/>
    <w:rsid w:val="00412B1B"/>
    <w:rsid w:val="00413443"/>
    <w:rsid w:val="0041347D"/>
    <w:rsid w:val="004134DE"/>
    <w:rsid w:val="004137F0"/>
    <w:rsid w:val="00413C27"/>
    <w:rsid w:val="00413D9E"/>
    <w:rsid w:val="00414488"/>
    <w:rsid w:val="004146C3"/>
    <w:rsid w:val="0041504E"/>
    <w:rsid w:val="004151EB"/>
    <w:rsid w:val="00415484"/>
    <w:rsid w:val="004155A3"/>
    <w:rsid w:val="00415C95"/>
    <w:rsid w:val="0041620A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A3D"/>
    <w:rsid w:val="00422AA8"/>
    <w:rsid w:val="00423877"/>
    <w:rsid w:val="004238C1"/>
    <w:rsid w:val="00423D73"/>
    <w:rsid w:val="00423F1F"/>
    <w:rsid w:val="0042492A"/>
    <w:rsid w:val="00424CC3"/>
    <w:rsid w:val="00424E69"/>
    <w:rsid w:val="004254F4"/>
    <w:rsid w:val="004259B8"/>
    <w:rsid w:val="00426409"/>
    <w:rsid w:val="0042696A"/>
    <w:rsid w:val="00426B68"/>
    <w:rsid w:val="00427914"/>
    <w:rsid w:val="00430078"/>
    <w:rsid w:val="0043033F"/>
    <w:rsid w:val="00430603"/>
    <w:rsid w:val="00430835"/>
    <w:rsid w:val="00430F75"/>
    <w:rsid w:val="0043114F"/>
    <w:rsid w:val="0043124B"/>
    <w:rsid w:val="004315C0"/>
    <w:rsid w:val="004319E7"/>
    <w:rsid w:val="0043361C"/>
    <w:rsid w:val="0043362E"/>
    <w:rsid w:val="004337B1"/>
    <w:rsid w:val="00433C87"/>
    <w:rsid w:val="00433FE5"/>
    <w:rsid w:val="004342E1"/>
    <w:rsid w:val="00434F04"/>
    <w:rsid w:val="004350CC"/>
    <w:rsid w:val="00435D92"/>
    <w:rsid w:val="00436193"/>
    <w:rsid w:val="00436391"/>
    <w:rsid w:val="004364F7"/>
    <w:rsid w:val="00436C55"/>
    <w:rsid w:val="00436ECD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201F"/>
    <w:rsid w:val="004420F9"/>
    <w:rsid w:val="004423CB"/>
    <w:rsid w:val="00442BA4"/>
    <w:rsid w:val="00442C17"/>
    <w:rsid w:val="00442C3D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65E8"/>
    <w:rsid w:val="00446F38"/>
    <w:rsid w:val="004471DA"/>
    <w:rsid w:val="004471EA"/>
    <w:rsid w:val="00447578"/>
    <w:rsid w:val="004475A3"/>
    <w:rsid w:val="004478E7"/>
    <w:rsid w:val="00447E7A"/>
    <w:rsid w:val="00450064"/>
    <w:rsid w:val="004501FA"/>
    <w:rsid w:val="004503EF"/>
    <w:rsid w:val="0045058C"/>
    <w:rsid w:val="00450A77"/>
    <w:rsid w:val="00450B2A"/>
    <w:rsid w:val="0045182D"/>
    <w:rsid w:val="00451DC2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989"/>
    <w:rsid w:val="00464E81"/>
    <w:rsid w:val="0046532E"/>
    <w:rsid w:val="004659DD"/>
    <w:rsid w:val="004661C3"/>
    <w:rsid w:val="00466301"/>
    <w:rsid w:val="00467005"/>
    <w:rsid w:val="00467A77"/>
    <w:rsid w:val="00467CFD"/>
    <w:rsid w:val="00467F99"/>
    <w:rsid w:val="00470DF0"/>
    <w:rsid w:val="00471257"/>
    <w:rsid w:val="00471941"/>
    <w:rsid w:val="00471A99"/>
    <w:rsid w:val="0047205C"/>
    <w:rsid w:val="00472AAB"/>
    <w:rsid w:val="00472B18"/>
    <w:rsid w:val="00472D98"/>
    <w:rsid w:val="00473271"/>
    <w:rsid w:val="00473A63"/>
    <w:rsid w:val="00473AC6"/>
    <w:rsid w:val="00473DED"/>
    <w:rsid w:val="004744FE"/>
    <w:rsid w:val="00474BFD"/>
    <w:rsid w:val="00474D06"/>
    <w:rsid w:val="00475911"/>
    <w:rsid w:val="00475C8A"/>
    <w:rsid w:val="00476791"/>
    <w:rsid w:val="00476BFC"/>
    <w:rsid w:val="00476D1C"/>
    <w:rsid w:val="00477A4F"/>
    <w:rsid w:val="00477B21"/>
    <w:rsid w:val="00480290"/>
    <w:rsid w:val="00480EDB"/>
    <w:rsid w:val="00482028"/>
    <w:rsid w:val="00482398"/>
    <w:rsid w:val="00482525"/>
    <w:rsid w:val="00482803"/>
    <w:rsid w:val="00483CE0"/>
    <w:rsid w:val="00483DF4"/>
    <w:rsid w:val="00483E01"/>
    <w:rsid w:val="00483E7A"/>
    <w:rsid w:val="00484051"/>
    <w:rsid w:val="00485350"/>
    <w:rsid w:val="00486152"/>
    <w:rsid w:val="00486DD8"/>
    <w:rsid w:val="00487B03"/>
    <w:rsid w:val="00490178"/>
    <w:rsid w:val="00490EE2"/>
    <w:rsid w:val="00491C00"/>
    <w:rsid w:val="00491E0F"/>
    <w:rsid w:val="00492738"/>
    <w:rsid w:val="004929C2"/>
    <w:rsid w:val="00493077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8E2"/>
    <w:rsid w:val="00495E24"/>
    <w:rsid w:val="0049609D"/>
    <w:rsid w:val="004968E3"/>
    <w:rsid w:val="00497078"/>
    <w:rsid w:val="004974C9"/>
    <w:rsid w:val="00497D6C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B2B"/>
    <w:rsid w:val="004A4403"/>
    <w:rsid w:val="004A451D"/>
    <w:rsid w:val="004A4D62"/>
    <w:rsid w:val="004A4DE8"/>
    <w:rsid w:val="004A4E1E"/>
    <w:rsid w:val="004A5060"/>
    <w:rsid w:val="004A528C"/>
    <w:rsid w:val="004A5D81"/>
    <w:rsid w:val="004A60C1"/>
    <w:rsid w:val="004A6178"/>
    <w:rsid w:val="004A69D8"/>
    <w:rsid w:val="004A71BF"/>
    <w:rsid w:val="004B05EB"/>
    <w:rsid w:val="004B06DA"/>
    <w:rsid w:val="004B0A4E"/>
    <w:rsid w:val="004B0C20"/>
    <w:rsid w:val="004B0E54"/>
    <w:rsid w:val="004B0F76"/>
    <w:rsid w:val="004B0FED"/>
    <w:rsid w:val="004B1583"/>
    <w:rsid w:val="004B1752"/>
    <w:rsid w:val="004B1B75"/>
    <w:rsid w:val="004B1F28"/>
    <w:rsid w:val="004B2240"/>
    <w:rsid w:val="004B27FE"/>
    <w:rsid w:val="004B2A78"/>
    <w:rsid w:val="004B3495"/>
    <w:rsid w:val="004B39B7"/>
    <w:rsid w:val="004B3B20"/>
    <w:rsid w:val="004B4695"/>
    <w:rsid w:val="004B47D1"/>
    <w:rsid w:val="004B5113"/>
    <w:rsid w:val="004B5277"/>
    <w:rsid w:val="004B54BC"/>
    <w:rsid w:val="004B5F33"/>
    <w:rsid w:val="004B6240"/>
    <w:rsid w:val="004B6282"/>
    <w:rsid w:val="004B64BD"/>
    <w:rsid w:val="004B65E3"/>
    <w:rsid w:val="004B7786"/>
    <w:rsid w:val="004C08A4"/>
    <w:rsid w:val="004C09F0"/>
    <w:rsid w:val="004C0CA5"/>
    <w:rsid w:val="004C13ED"/>
    <w:rsid w:val="004C1757"/>
    <w:rsid w:val="004C1A69"/>
    <w:rsid w:val="004C2485"/>
    <w:rsid w:val="004C258C"/>
    <w:rsid w:val="004C264C"/>
    <w:rsid w:val="004C2ACF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4FB"/>
    <w:rsid w:val="004C6689"/>
    <w:rsid w:val="004C679F"/>
    <w:rsid w:val="004C67A4"/>
    <w:rsid w:val="004C6BF5"/>
    <w:rsid w:val="004C70EA"/>
    <w:rsid w:val="004C7C61"/>
    <w:rsid w:val="004C7E1F"/>
    <w:rsid w:val="004D0209"/>
    <w:rsid w:val="004D05B1"/>
    <w:rsid w:val="004D0DEF"/>
    <w:rsid w:val="004D1993"/>
    <w:rsid w:val="004D19E1"/>
    <w:rsid w:val="004D1A38"/>
    <w:rsid w:val="004D21F5"/>
    <w:rsid w:val="004D2310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7191"/>
    <w:rsid w:val="004D7290"/>
    <w:rsid w:val="004D7517"/>
    <w:rsid w:val="004D7707"/>
    <w:rsid w:val="004D7716"/>
    <w:rsid w:val="004D7AD2"/>
    <w:rsid w:val="004E02BC"/>
    <w:rsid w:val="004E075A"/>
    <w:rsid w:val="004E0F73"/>
    <w:rsid w:val="004E194A"/>
    <w:rsid w:val="004E1A93"/>
    <w:rsid w:val="004E27E6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590D"/>
    <w:rsid w:val="004E59D3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F0274"/>
    <w:rsid w:val="004F056B"/>
    <w:rsid w:val="004F0808"/>
    <w:rsid w:val="004F0ADE"/>
    <w:rsid w:val="004F17CC"/>
    <w:rsid w:val="004F192F"/>
    <w:rsid w:val="004F1E8C"/>
    <w:rsid w:val="004F20E8"/>
    <w:rsid w:val="004F2577"/>
    <w:rsid w:val="004F30E4"/>
    <w:rsid w:val="004F3468"/>
    <w:rsid w:val="004F3739"/>
    <w:rsid w:val="004F3845"/>
    <w:rsid w:val="004F40E3"/>
    <w:rsid w:val="004F4572"/>
    <w:rsid w:val="004F530A"/>
    <w:rsid w:val="004F53A5"/>
    <w:rsid w:val="004F5809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6FE"/>
    <w:rsid w:val="00503AE9"/>
    <w:rsid w:val="005040B0"/>
    <w:rsid w:val="00504A3B"/>
    <w:rsid w:val="00504AAB"/>
    <w:rsid w:val="00504E5A"/>
    <w:rsid w:val="00505491"/>
    <w:rsid w:val="005057A5"/>
    <w:rsid w:val="00505BB0"/>
    <w:rsid w:val="00505BBF"/>
    <w:rsid w:val="00505EAD"/>
    <w:rsid w:val="00506208"/>
    <w:rsid w:val="005066E5"/>
    <w:rsid w:val="005067BC"/>
    <w:rsid w:val="00506A17"/>
    <w:rsid w:val="00506B30"/>
    <w:rsid w:val="00506FF9"/>
    <w:rsid w:val="00507054"/>
    <w:rsid w:val="005070F7"/>
    <w:rsid w:val="0050774C"/>
    <w:rsid w:val="00510058"/>
    <w:rsid w:val="00510368"/>
    <w:rsid w:val="0051046A"/>
    <w:rsid w:val="0051187F"/>
    <w:rsid w:val="00511913"/>
    <w:rsid w:val="00511BC7"/>
    <w:rsid w:val="0051227F"/>
    <w:rsid w:val="00512391"/>
    <w:rsid w:val="00512621"/>
    <w:rsid w:val="00512CD3"/>
    <w:rsid w:val="00512FD6"/>
    <w:rsid w:val="005133DF"/>
    <w:rsid w:val="00513615"/>
    <w:rsid w:val="005137C7"/>
    <w:rsid w:val="00513CE1"/>
    <w:rsid w:val="00513FC7"/>
    <w:rsid w:val="00514BA6"/>
    <w:rsid w:val="00514C08"/>
    <w:rsid w:val="00514D57"/>
    <w:rsid w:val="005150E3"/>
    <w:rsid w:val="005152AB"/>
    <w:rsid w:val="00515463"/>
    <w:rsid w:val="005154EA"/>
    <w:rsid w:val="005159E5"/>
    <w:rsid w:val="00515AA8"/>
    <w:rsid w:val="00515BC3"/>
    <w:rsid w:val="00515F2F"/>
    <w:rsid w:val="00515FC2"/>
    <w:rsid w:val="00516092"/>
    <w:rsid w:val="00516484"/>
    <w:rsid w:val="00516D5C"/>
    <w:rsid w:val="00516FA3"/>
    <w:rsid w:val="00517289"/>
    <w:rsid w:val="00517362"/>
    <w:rsid w:val="0051756E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CAB"/>
    <w:rsid w:val="00522697"/>
    <w:rsid w:val="00522B03"/>
    <w:rsid w:val="0052361D"/>
    <w:rsid w:val="00523D33"/>
    <w:rsid w:val="005240D9"/>
    <w:rsid w:val="005241CA"/>
    <w:rsid w:val="0052443A"/>
    <w:rsid w:val="00524B40"/>
    <w:rsid w:val="00524B7C"/>
    <w:rsid w:val="00524BBB"/>
    <w:rsid w:val="00525CCE"/>
    <w:rsid w:val="005262AE"/>
    <w:rsid w:val="00526515"/>
    <w:rsid w:val="00526F04"/>
    <w:rsid w:val="0052717F"/>
    <w:rsid w:val="0052734B"/>
    <w:rsid w:val="005274AF"/>
    <w:rsid w:val="00527A16"/>
    <w:rsid w:val="00527A51"/>
    <w:rsid w:val="00527FE0"/>
    <w:rsid w:val="0053030F"/>
    <w:rsid w:val="005304C0"/>
    <w:rsid w:val="0053067F"/>
    <w:rsid w:val="00530D7B"/>
    <w:rsid w:val="00531202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8E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34D8"/>
    <w:rsid w:val="00553A78"/>
    <w:rsid w:val="00553BED"/>
    <w:rsid w:val="0055442D"/>
    <w:rsid w:val="005546C0"/>
    <w:rsid w:val="00554DB6"/>
    <w:rsid w:val="00554E0E"/>
    <w:rsid w:val="00555533"/>
    <w:rsid w:val="0055586E"/>
    <w:rsid w:val="00555B2F"/>
    <w:rsid w:val="00555EB8"/>
    <w:rsid w:val="005566A5"/>
    <w:rsid w:val="00556F55"/>
    <w:rsid w:val="0055751D"/>
    <w:rsid w:val="00557CD8"/>
    <w:rsid w:val="00557D05"/>
    <w:rsid w:val="00557F7D"/>
    <w:rsid w:val="00560609"/>
    <w:rsid w:val="00560E38"/>
    <w:rsid w:val="00560F1B"/>
    <w:rsid w:val="005610C3"/>
    <w:rsid w:val="005617E8"/>
    <w:rsid w:val="00561D88"/>
    <w:rsid w:val="005624BD"/>
    <w:rsid w:val="00562A10"/>
    <w:rsid w:val="005631E9"/>
    <w:rsid w:val="00563C84"/>
    <w:rsid w:val="00563DB2"/>
    <w:rsid w:val="005640D9"/>
    <w:rsid w:val="0056433F"/>
    <w:rsid w:val="00564426"/>
    <w:rsid w:val="0056494E"/>
    <w:rsid w:val="00564C44"/>
    <w:rsid w:val="00565189"/>
    <w:rsid w:val="00565276"/>
    <w:rsid w:val="00565574"/>
    <w:rsid w:val="00565B4A"/>
    <w:rsid w:val="00565CA8"/>
    <w:rsid w:val="00566008"/>
    <w:rsid w:val="0056698A"/>
    <w:rsid w:val="00566BAA"/>
    <w:rsid w:val="00566BE4"/>
    <w:rsid w:val="0056784B"/>
    <w:rsid w:val="00567A1B"/>
    <w:rsid w:val="00567A1F"/>
    <w:rsid w:val="00567D23"/>
    <w:rsid w:val="00567D8F"/>
    <w:rsid w:val="005702C6"/>
    <w:rsid w:val="005702DF"/>
    <w:rsid w:val="0057145F"/>
    <w:rsid w:val="00571B11"/>
    <w:rsid w:val="00572DA4"/>
    <w:rsid w:val="00572EFD"/>
    <w:rsid w:val="00572F3A"/>
    <w:rsid w:val="0057387B"/>
    <w:rsid w:val="00573F89"/>
    <w:rsid w:val="00574178"/>
    <w:rsid w:val="005741CE"/>
    <w:rsid w:val="005746EF"/>
    <w:rsid w:val="00574D4C"/>
    <w:rsid w:val="00575186"/>
    <w:rsid w:val="00575643"/>
    <w:rsid w:val="00575737"/>
    <w:rsid w:val="005758DB"/>
    <w:rsid w:val="00575964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8075A"/>
    <w:rsid w:val="00580AE5"/>
    <w:rsid w:val="00580B83"/>
    <w:rsid w:val="00581309"/>
    <w:rsid w:val="00581A05"/>
    <w:rsid w:val="00581A4A"/>
    <w:rsid w:val="00581B43"/>
    <w:rsid w:val="00581C68"/>
    <w:rsid w:val="005826BF"/>
    <w:rsid w:val="005826FF"/>
    <w:rsid w:val="0058280E"/>
    <w:rsid w:val="005830DD"/>
    <w:rsid w:val="005830FB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E9C"/>
    <w:rsid w:val="00587368"/>
    <w:rsid w:val="00587D5A"/>
    <w:rsid w:val="00587EC0"/>
    <w:rsid w:val="005904F6"/>
    <w:rsid w:val="00590850"/>
    <w:rsid w:val="00590D73"/>
    <w:rsid w:val="00591565"/>
    <w:rsid w:val="005918CF"/>
    <w:rsid w:val="00591F91"/>
    <w:rsid w:val="0059230F"/>
    <w:rsid w:val="00592324"/>
    <w:rsid w:val="005923EC"/>
    <w:rsid w:val="005934D8"/>
    <w:rsid w:val="00593693"/>
    <w:rsid w:val="00593C94"/>
    <w:rsid w:val="00594354"/>
    <w:rsid w:val="005946C2"/>
    <w:rsid w:val="00594D3A"/>
    <w:rsid w:val="00594FF2"/>
    <w:rsid w:val="00595174"/>
    <w:rsid w:val="00595678"/>
    <w:rsid w:val="00595770"/>
    <w:rsid w:val="00595D40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C11"/>
    <w:rsid w:val="005A0DAA"/>
    <w:rsid w:val="005A16F2"/>
    <w:rsid w:val="005A1C95"/>
    <w:rsid w:val="005A1E01"/>
    <w:rsid w:val="005A1FC1"/>
    <w:rsid w:val="005A2EB5"/>
    <w:rsid w:val="005A3196"/>
    <w:rsid w:val="005A3E4C"/>
    <w:rsid w:val="005A4696"/>
    <w:rsid w:val="005A47D7"/>
    <w:rsid w:val="005A4E5B"/>
    <w:rsid w:val="005A574D"/>
    <w:rsid w:val="005A57EC"/>
    <w:rsid w:val="005A5F2B"/>
    <w:rsid w:val="005A5FAF"/>
    <w:rsid w:val="005A6880"/>
    <w:rsid w:val="005A69C4"/>
    <w:rsid w:val="005A6A79"/>
    <w:rsid w:val="005A6B51"/>
    <w:rsid w:val="005A6B69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985"/>
    <w:rsid w:val="005B1A74"/>
    <w:rsid w:val="005B1BA4"/>
    <w:rsid w:val="005B1C65"/>
    <w:rsid w:val="005B1CE3"/>
    <w:rsid w:val="005B1F47"/>
    <w:rsid w:val="005B222D"/>
    <w:rsid w:val="005B2565"/>
    <w:rsid w:val="005B3119"/>
    <w:rsid w:val="005B3207"/>
    <w:rsid w:val="005B397C"/>
    <w:rsid w:val="005B3B5F"/>
    <w:rsid w:val="005B3F0C"/>
    <w:rsid w:val="005B4675"/>
    <w:rsid w:val="005B4756"/>
    <w:rsid w:val="005B4C7E"/>
    <w:rsid w:val="005B57B5"/>
    <w:rsid w:val="005B5FA5"/>
    <w:rsid w:val="005B6C34"/>
    <w:rsid w:val="005B7EEE"/>
    <w:rsid w:val="005C079D"/>
    <w:rsid w:val="005C09A1"/>
    <w:rsid w:val="005C0A73"/>
    <w:rsid w:val="005C1A36"/>
    <w:rsid w:val="005C1F6B"/>
    <w:rsid w:val="005C1FBC"/>
    <w:rsid w:val="005C22E4"/>
    <w:rsid w:val="005C255A"/>
    <w:rsid w:val="005C2DC6"/>
    <w:rsid w:val="005C323B"/>
    <w:rsid w:val="005C3A7D"/>
    <w:rsid w:val="005C3B4C"/>
    <w:rsid w:val="005C3FC4"/>
    <w:rsid w:val="005C4028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567"/>
    <w:rsid w:val="005D5ACC"/>
    <w:rsid w:val="005D5D70"/>
    <w:rsid w:val="005D6337"/>
    <w:rsid w:val="005D705C"/>
    <w:rsid w:val="005D753D"/>
    <w:rsid w:val="005D7920"/>
    <w:rsid w:val="005D797F"/>
    <w:rsid w:val="005D7DBB"/>
    <w:rsid w:val="005D7EF2"/>
    <w:rsid w:val="005E00A9"/>
    <w:rsid w:val="005E0A73"/>
    <w:rsid w:val="005E0CAA"/>
    <w:rsid w:val="005E1B71"/>
    <w:rsid w:val="005E1D55"/>
    <w:rsid w:val="005E1FA2"/>
    <w:rsid w:val="005E2153"/>
    <w:rsid w:val="005E2394"/>
    <w:rsid w:val="005E25BF"/>
    <w:rsid w:val="005E2DD1"/>
    <w:rsid w:val="005E31B9"/>
    <w:rsid w:val="005E3598"/>
    <w:rsid w:val="005E402D"/>
    <w:rsid w:val="005E4227"/>
    <w:rsid w:val="005E478E"/>
    <w:rsid w:val="005E4C23"/>
    <w:rsid w:val="005E4F46"/>
    <w:rsid w:val="005E52CB"/>
    <w:rsid w:val="005E59A1"/>
    <w:rsid w:val="005E5CEE"/>
    <w:rsid w:val="005E60A1"/>
    <w:rsid w:val="005E66C2"/>
    <w:rsid w:val="005E68F8"/>
    <w:rsid w:val="005E69DD"/>
    <w:rsid w:val="005E720F"/>
    <w:rsid w:val="005E75D7"/>
    <w:rsid w:val="005F0261"/>
    <w:rsid w:val="005F10CC"/>
    <w:rsid w:val="005F1118"/>
    <w:rsid w:val="005F161E"/>
    <w:rsid w:val="005F1EF8"/>
    <w:rsid w:val="005F2C1A"/>
    <w:rsid w:val="005F32FF"/>
    <w:rsid w:val="005F3536"/>
    <w:rsid w:val="005F3589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F1"/>
    <w:rsid w:val="005F7E42"/>
    <w:rsid w:val="005F7EB7"/>
    <w:rsid w:val="005F7F40"/>
    <w:rsid w:val="00600802"/>
    <w:rsid w:val="00600853"/>
    <w:rsid w:val="0060090D"/>
    <w:rsid w:val="00601182"/>
    <w:rsid w:val="00601752"/>
    <w:rsid w:val="00601C66"/>
    <w:rsid w:val="00601DEC"/>
    <w:rsid w:val="00601FE9"/>
    <w:rsid w:val="00602F06"/>
    <w:rsid w:val="0060332F"/>
    <w:rsid w:val="0060333F"/>
    <w:rsid w:val="00603646"/>
    <w:rsid w:val="00603848"/>
    <w:rsid w:val="00603A0E"/>
    <w:rsid w:val="00603BCC"/>
    <w:rsid w:val="00603F9C"/>
    <w:rsid w:val="00604051"/>
    <w:rsid w:val="006040A8"/>
    <w:rsid w:val="0060451C"/>
    <w:rsid w:val="006050EE"/>
    <w:rsid w:val="00605276"/>
    <w:rsid w:val="006054E5"/>
    <w:rsid w:val="006056B9"/>
    <w:rsid w:val="006059D5"/>
    <w:rsid w:val="00605F8A"/>
    <w:rsid w:val="00605FAE"/>
    <w:rsid w:val="00606678"/>
    <w:rsid w:val="0060676D"/>
    <w:rsid w:val="006067AE"/>
    <w:rsid w:val="00606A24"/>
    <w:rsid w:val="00606E1D"/>
    <w:rsid w:val="00607006"/>
    <w:rsid w:val="00607796"/>
    <w:rsid w:val="00607B1B"/>
    <w:rsid w:val="00607D0F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345E"/>
    <w:rsid w:val="006137C6"/>
    <w:rsid w:val="006137E5"/>
    <w:rsid w:val="00613903"/>
    <w:rsid w:val="00613AE0"/>
    <w:rsid w:val="00613C80"/>
    <w:rsid w:val="00613D97"/>
    <w:rsid w:val="00613F9B"/>
    <w:rsid w:val="00614292"/>
    <w:rsid w:val="00615637"/>
    <w:rsid w:val="00615E35"/>
    <w:rsid w:val="00615E78"/>
    <w:rsid w:val="00615F0B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2DF"/>
    <w:rsid w:val="00623B86"/>
    <w:rsid w:val="00623C5D"/>
    <w:rsid w:val="006240BB"/>
    <w:rsid w:val="00624107"/>
    <w:rsid w:val="006241FA"/>
    <w:rsid w:val="00624B28"/>
    <w:rsid w:val="00624BB5"/>
    <w:rsid w:val="00624C49"/>
    <w:rsid w:val="00625C1B"/>
    <w:rsid w:val="00625F61"/>
    <w:rsid w:val="0062603B"/>
    <w:rsid w:val="00626121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352"/>
    <w:rsid w:val="00631724"/>
    <w:rsid w:val="00631962"/>
    <w:rsid w:val="006321A3"/>
    <w:rsid w:val="0063242E"/>
    <w:rsid w:val="006331EB"/>
    <w:rsid w:val="006334FE"/>
    <w:rsid w:val="006336B9"/>
    <w:rsid w:val="006340F9"/>
    <w:rsid w:val="00634204"/>
    <w:rsid w:val="00634D29"/>
    <w:rsid w:val="00635167"/>
    <w:rsid w:val="006353CE"/>
    <w:rsid w:val="006356F8"/>
    <w:rsid w:val="00635AE2"/>
    <w:rsid w:val="0063612A"/>
    <w:rsid w:val="006375A1"/>
    <w:rsid w:val="006379DA"/>
    <w:rsid w:val="00640267"/>
    <w:rsid w:val="00640890"/>
    <w:rsid w:val="00641056"/>
    <w:rsid w:val="00641460"/>
    <w:rsid w:val="00641ACC"/>
    <w:rsid w:val="006424FE"/>
    <w:rsid w:val="00642764"/>
    <w:rsid w:val="00642E0C"/>
    <w:rsid w:val="006437E9"/>
    <w:rsid w:val="00643B87"/>
    <w:rsid w:val="00644434"/>
    <w:rsid w:val="00644877"/>
    <w:rsid w:val="006448A6"/>
    <w:rsid w:val="00645E67"/>
    <w:rsid w:val="00645FD0"/>
    <w:rsid w:val="006466B6"/>
    <w:rsid w:val="006469E3"/>
    <w:rsid w:val="00646FEE"/>
    <w:rsid w:val="006471D1"/>
    <w:rsid w:val="006475C2"/>
    <w:rsid w:val="006477B2"/>
    <w:rsid w:val="00647D5D"/>
    <w:rsid w:val="00650485"/>
    <w:rsid w:val="006505C9"/>
    <w:rsid w:val="00650A9B"/>
    <w:rsid w:val="00651005"/>
    <w:rsid w:val="006511A9"/>
    <w:rsid w:val="0065176F"/>
    <w:rsid w:val="0065186B"/>
    <w:rsid w:val="0065201D"/>
    <w:rsid w:val="00652500"/>
    <w:rsid w:val="006528DE"/>
    <w:rsid w:val="00652E76"/>
    <w:rsid w:val="00652F95"/>
    <w:rsid w:val="006534E3"/>
    <w:rsid w:val="00653737"/>
    <w:rsid w:val="00653824"/>
    <w:rsid w:val="00653A6F"/>
    <w:rsid w:val="00653BEE"/>
    <w:rsid w:val="00654104"/>
    <w:rsid w:val="00654398"/>
    <w:rsid w:val="006547C4"/>
    <w:rsid w:val="00654E54"/>
    <w:rsid w:val="00655088"/>
    <w:rsid w:val="00656A44"/>
    <w:rsid w:val="006578E7"/>
    <w:rsid w:val="006579BC"/>
    <w:rsid w:val="00657BE8"/>
    <w:rsid w:val="00657CC0"/>
    <w:rsid w:val="00657EA0"/>
    <w:rsid w:val="00657FEC"/>
    <w:rsid w:val="006601CC"/>
    <w:rsid w:val="00660250"/>
    <w:rsid w:val="00660276"/>
    <w:rsid w:val="00660470"/>
    <w:rsid w:val="00660AAD"/>
    <w:rsid w:val="00660F1F"/>
    <w:rsid w:val="00661636"/>
    <w:rsid w:val="0066262E"/>
    <w:rsid w:val="006627B8"/>
    <w:rsid w:val="00663010"/>
    <w:rsid w:val="006636AE"/>
    <w:rsid w:val="00664563"/>
    <w:rsid w:val="00664EAA"/>
    <w:rsid w:val="00664FDB"/>
    <w:rsid w:val="00665482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A62"/>
    <w:rsid w:val="00670AB0"/>
    <w:rsid w:val="0067173A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4B8"/>
    <w:rsid w:val="00674871"/>
    <w:rsid w:val="00674BBE"/>
    <w:rsid w:val="00674E1D"/>
    <w:rsid w:val="00674FDF"/>
    <w:rsid w:val="00675776"/>
    <w:rsid w:val="00675B03"/>
    <w:rsid w:val="006760B4"/>
    <w:rsid w:val="006762D4"/>
    <w:rsid w:val="00676622"/>
    <w:rsid w:val="006766EC"/>
    <w:rsid w:val="006767DF"/>
    <w:rsid w:val="006779C8"/>
    <w:rsid w:val="00680264"/>
    <w:rsid w:val="00680476"/>
    <w:rsid w:val="00680787"/>
    <w:rsid w:val="00680B7D"/>
    <w:rsid w:val="00680DA0"/>
    <w:rsid w:val="00681555"/>
    <w:rsid w:val="006815A8"/>
    <w:rsid w:val="00681CD4"/>
    <w:rsid w:val="006825C3"/>
    <w:rsid w:val="00682B47"/>
    <w:rsid w:val="00682E89"/>
    <w:rsid w:val="00682F03"/>
    <w:rsid w:val="00683526"/>
    <w:rsid w:val="00683815"/>
    <w:rsid w:val="00683907"/>
    <w:rsid w:val="00683AF7"/>
    <w:rsid w:val="0068400D"/>
    <w:rsid w:val="00684117"/>
    <w:rsid w:val="00684296"/>
    <w:rsid w:val="006844AD"/>
    <w:rsid w:val="00685082"/>
    <w:rsid w:val="00685084"/>
    <w:rsid w:val="00685549"/>
    <w:rsid w:val="00685577"/>
    <w:rsid w:val="00686389"/>
    <w:rsid w:val="00686C41"/>
    <w:rsid w:val="00687D01"/>
    <w:rsid w:val="00687ECA"/>
    <w:rsid w:val="0069091C"/>
    <w:rsid w:val="00690B12"/>
    <w:rsid w:val="00691F4F"/>
    <w:rsid w:val="00692D7A"/>
    <w:rsid w:val="00692F25"/>
    <w:rsid w:val="00693BD6"/>
    <w:rsid w:val="0069407A"/>
    <w:rsid w:val="00694554"/>
    <w:rsid w:val="00694628"/>
    <w:rsid w:val="00694696"/>
    <w:rsid w:val="00694E11"/>
    <w:rsid w:val="00695675"/>
    <w:rsid w:val="00695A67"/>
    <w:rsid w:val="0069652C"/>
    <w:rsid w:val="00696AC6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53D"/>
    <w:rsid w:val="006A2897"/>
    <w:rsid w:val="006A2965"/>
    <w:rsid w:val="006A2E34"/>
    <w:rsid w:val="006A3B09"/>
    <w:rsid w:val="006A3B54"/>
    <w:rsid w:val="006A3E42"/>
    <w:rsid w:val="006A3FE6"/>
    <w:rsid w:val="006A4304"/>
    <w:rsid w:val="006A4378"/>
    <w:rsid w:val="006A4944"/>
    <w:rsid w:val="006A51B6"/>
    <w:rsid w:val="006A5A1C"/>
    <w:rsid w:val="006A5F7A"/>
    <w:rsid w:val="006A6DBB"/>
    <w:rsid w:val="006A6E1E"/>
    <w:rsid w:val="006A72A2"/>
    <w:rsid w:val="006B0519"/>
    <w:rsid w:val="006B0D31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64"/>
    <w:rsid w:val="006B43F0"/>
    <w:rsid w:val="006B53B9"/>
    <w:rsid w:val="006B5595"/>
    <w:rsid w:val="006B55E5"/>
    <w:rsid w:val="006B5632"/>
    <w:rsid w:val="006B5FB6"/>
    <w:rsid w:val="006B635E"/>
    <w:rsid w:val="006B6F66"/>
    <w:rsid w:val="006B7BAC"/>
    <w:rsid w:val="006C0F1D"/>
    <w:rsid w:val="006C0FC9"/>
    <w:rsid w:val="006C121E"/>
    <w:rsid w:val="006C15BD"/>
    <w:rsid w:val="006C1623"/>
    <w:rsid w:val="006C1D86"/>
    <w:rsid w:val="006C1DD7"/>
    <w:rsid w:val="006C24AA"/>
    <w:rsid w:val="006C2CE8"/>
    <w:rsid w:val="006C302D"/>
    <w:rsid w:val="006C3941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D04FE"/>
    <w:rsid w:val="006D0523"/>
    <w:rsid w:val="006D0847"/>
    <w:rsid w:val="006D153F"/>
    <w:rsid w:val="006D1618"/>
    <w:rsid w:val="006D17CA"/>
    <w:rsid w:val="006D195D"/>
    <w:rsid w:val="006D259E"/>
    <w:rsid w:val="006D2AAE"/>
    <w:rsid w:val="006D36B4"/>
    <w:rsid w:val="006D3A4F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CDF"/>
    <w:rsid w:val="006D7E5C"/>
    <w:rsid w:val="006D7F83"/>
    <w:rsid w:val="006E0589"/>
    <w:rsid w:val="006E14A5"/>
    <w:rsid w:val="006E160F"/>
    <w:rsid w:val="006E1A13"/>
    <w:rsid w:val="006E1AA6"/>
    <w:rsid w:val="006E1D42"/>
    <w:rsid w:val="006E2310"/>
    <w:rsid w:val="006E2E44"/>
    <w:rsid w:val="006E2E97"/>
    <w:rsid w:val="006E36A2"/>
    <w:rsid w:val="006E3C84"/>
    <w:rsid w:val="006E3CBA"/>
    <w:rsid w:val="006E3D78"/>
    <w:rsid w:val="006E442A"/>
    <w:rsid w:val="006E47D2"/>
    <w:rsid w:val="006E4841"/>
    <w:rsid w:val="006E4B06"/>
    <w:rsid w:val="006E4BAC"/>
    <w:rsid w:val="006E54E2"/>
    <w:rsid w:val="006E6400"/>
    <w:rsid w:val="006E6C3E"/>
    <w:rsid w:val="006E70F1"/>
    <w:rsid w:val="006F0421"/>
    <w:rsid w:val="006F09B6"/>
    <w:rsid w:val="006F1123"/>
    <w:rsid w:val="006F13EA"/>
    <w:rsid w:val="006F14A1"/>
    <w:rsid w:val="006F2A8E"/>
    <w:rsid w:val="006F32AA"/>
    <w:rsid w:val="006F414D"/>
    <w:rsid w:val="006F429B"/>
    <w:rsid w:val="006F48F7"/>
    <w:rsid w:val="006F4F08"/>
    <w:rsid w:val="006F5946"/>
    <w:rsid w:val="006F5C75"/>
    <w:rsid w:val="006F6714"/>
    <w:rsid w:val="006F6D95"/>
    <w:rsid w:val="006F6EF2"/>
    <w:rsid w:val="0070101F"/>
    <w:rsid w:val="00701350"/>
    <w:rsid w:val="007016A9"/>
    <w:rsid w:val="00701B89"/>
    <w:rsid w:val="00702103"/>
    <w:rsid w:val="0070225A"/>
    <w:rsid w:val="00702FD3"/>
    <w:rsid w:val="0070325D"/>
    <w:rsid w:val="007034A4"/>
    <w:rsid w:val="00703D41"/>
    <w:rsid w:val="00704DF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8B0"/>
    <w:rsid w:val="0071209B"/>
    <w:rsid w:val="007123C2"/>
    <w:rsid w:val="00712969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52C"/>
    <w:rsid w:val="00717659"/>
    <w:rsid w:val="0071775A"/>
    <w:rsid w:val="0071789C"/>
    <w:rsid w:val="00717AFD"/>
    <w:rsid w:val="00717B78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5C5"/>
    <w:rsid w:val="00730634"/>
    <w:rsid w:val="0073066B"/>
    <w:rsid w:val="0073066E"/>
    <w:rsid w:val="00730C53"/>
    <w:rsid w:val="0073199D"/>
    <w:rsid w:val="00732016"/>
    <w:rsid w:val="0073248D"/>
    <w:rsid w:val="00732633"/>
    <w:rsid w:val="007327F4"/>
    <w:rsid w:val="00732C1C"/>
    <w:rsid w:val="00732C22"/>
    <w:rsid w:val="00732FCB"/>
    <w:rsid w:val="0073469C"/>
    <w:rsid w:val="00734BD0"/>
    <w:rsid w:val="00735642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AC8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A0B"/>
    <w:rsid w:val="00751D45"/>
    <w:rsid w:val="0075221C"/>
    <w:rsid w:val="00752457"/>
    <w:rsid w:val="00752518"/>
    <w:rsid w:val="0075378A"/>
    <w:rsid w:val="00753854"/>
    <w:rsid w:val="0075474D"/>
    <w:rsid w:val="00754B88"/>
    <w:rsid w:val="0075511D"/>
    <w:rsid w:val="0075586D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CF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53AB"/>
    <w:rsid w:val="00765EDF"/>
    <w:rsid w:val="00766900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BF"/>
    <w:rsid w:val="00770F1C"/>
    <w:rsid w:val="00771888"/>
    <w:rsid w:val="00771D04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37B"/>
    <w:rsid w:val="007744F5"/>
    <w:rsid w:val="007747C2"/>
    <w:rsid w:val="00774A14"/>
    <w:rsid w:val="00774E06"/>
    <w:rsid w:val="007761D4"/>
    <w:rsid w:val="00776282"/>
    <w:rsid w:val="0077743F"/>
    <w:rsid w:val="007777B8"/>
    <w:rsid w:val="00777DDE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7A6"/>
    <w:rsid w:val="0078433F"/>
    <w:rsid w:val="00784C4E"/>
    <w:rsid w:val="00784F10"/>
    <w:rsid w:val="00784F6C"/>
    <w:rsid w:val="00785535"/>
    <w:rsid w:val="007857F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78B"/>
    <w:rsid w:val="00791C78"/>
    <w:rsid w:val="00791D5E"/>
    <w:rsid w:val="00792141"/>
    <w:rsid w:val="00792193"/>
    <w:rsid w:val="007922B1"/>
    <w:rsid w:val="00792B52"/>
    <w:rsid w:val="00792CA0"/>
    <w:rsid w:val="00793513"/>
    <w:rsid w:val="00793FFD"/>
    <w:rsid w:val="00794931"/>
    <w:rsid w:val="00794A0F"/>
    <w:rsid w:val="00795027"/>
    <w:rsid w:val="007959A6"/>
    <w:rsid w:val="00795B42"/>
    <w:rsid w:val="00795D10"/>
    <w:rsid w:val="00795D60"/>
    <w:rsid w:val="0079625A"/>
    <w:rsid w:val="0079634C"/>
    <w:rsid w:val="00796B9E"/>
    <w:rsid w:val="00796D98"/>
    <w:rsid w:val="00796E7D"/>
    <w:rsid w:val="00797099"/>
    <w:rsid w:val="007974B3"/>
    <w:rsid w:val="0079765C"/>
    <w:rsid w:val="00797AED"/>
    <w:rsid w:val="007A0815"/>
    <w:rsid w:val="007A0B20"/>
    <w:rsid w:val="007A0D08"/>
    <w:rsid w:val="007A2779"/>
    <w:rsid w:val="007A27A6"/>
    <w:rsid w:val="007A2F2E"/>
    <w:rsid w:val="007A312E"/>
    <w:rsid w:val="007A36EC"/>
    <w:rsid w:val="007A36FA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609A"/>
    <w:rsid w:val="007A701D"/>
    <w:rsid w:val="007A70EB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B45"/>
    <w:rsid w:val="007B0D07"/>
    <w:rsid w:val="007B0E4E"/>
    <w:rsid w:val="007B1103"/>
    <w:rsid w:val="007B1383"/>
    <w:rsid w:val="007B25AE"/>
    <w:rsid w:val="007B293F"/>
    <w:rsid w:val="007B2D08"/>
    <w:rsid w:val="007B2E7F"/>
    <w:rsid w:val="007B32F6"/>
    <w:rsid w:val="007B33C6"/>
    <w:rsid w:val="007B356C"/>
    <w:rsid w:val="007B3C6B"/>
    <w:rsid w:val="007B404D"/>
    <w:rsid w:val="007B426E"/>
    <w:rsid w:val="007B429B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FB7"/>
    <w:rsid w:val="007C4386"/>
    <w:rsid w:val="007C4E63"/>
    <w:rsid w:val="007C5038"/>
    <w:rsid w:val="007C5074"/>
    <w:rsid w:val="007C50F1"/>
    <w:rsid w:val="007C5136"/>
    <w:rsid w:val="007C58C8"/>
    <w:rsid w:val="007C65ED"/>
    <w:rsid w:val="007C6D84"/>
    <w:rsid w:val="007C6F19"/>
    <w:rsid w:val="007C712D"/>
    <w:rsid w:val="007C78FA"/>
    <w:rsid w:val="007C7F32"/>
    <w:rsid w:val="007D00B1"/>
    <w:rsid w:val="007D0752"/>
    <w:rsid w:val="007D0F9F"/>
    <w:rsid w:val="007D1291"/>
    <w:rsid w:val="007D1CE9"/>
    <w:rsid w:val="007D247C"/>
    <w:rsid w:val="007D2751"/>
    <w:rsid w:val="007D2B24"/>
    <w:rsid w:val="007D3446"/>
    <w:rsid w:val="007D3668"/>
    <w:rsid w:val="007D42DF"/>
    <w:rsid w:val="007D4565"/>
    <w:rsid w:val="007D4712"/>
    <w:rsid w:val="007D488C"/>
    <w:rsid w:val="007D4A3E"/>
    <w:rsid w:val="007D54A8"/>
    <w:rsid w:val="007D5E19"/>
    <w:rsid w:val="007D6150"/>
    <w:rsid w:val="007D6A57"/>
    <w:rsid w:val="007D78E0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BBC"/>
    <w:rsid w:val="007E5C23"/>
    <w:rsid w:val="007E601C"/>
    <w:rsid w:val="007E623A"/>
    <w:rsid w:val="007E6976"/>
    <w:rsid w:val="007E6A4F"/>
    <w:rsid w:val="007E6DBC"/>
    <w:rsid w:val="007E7600"/>
    <w:rsid w:val="007E76F9"/>
    <w:rsid w:val="007E7D82"/>
    <w:rsid w:val="007F039D"/>
    <w:rsid w:val="007F0863"/>
    <w:rsid w:val="007F0892"/>
    <w:rsid w:val="007F0959"/>
    <w:rsid w:val="007F1024"/>
    <w:rsid w:val="007F16FE"/>
    <w:rsid w:val="007F18FC"/>
    <w:rsid w:val="007F2367"/>
    <w:rsid w:val="007F2583"/>
    <w:rsid w:val="007F269A"/>
    <w:rsid w:val="007F2D9A"/>
    <w:rsid w:val="007F2F24"/>
    <w:rsid w:val="007F3251"/>
    <w:rsid w:val="007F339F"/>
    <w:rsid w:val="007F3690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6052"/>
    <w:rsid w:val="007F62C9"/>
    <w:rsid w:val="007F6431"/>
    <w:rsid w:val="007F6B90"/>
    <w:rsid w:val="007F6D21"/>
    <w:rsid w:val="007F6D62"/>
    <w:rsid w:val="007F6F68"/>
    <w:rsid w:val="007F7341"/>
    <w:rsid w:val="007F7981"/>
    <w:rsid w:val="00800406"/>
    <w:rsid w:val="00800CF1"/>
    <w:rsid w:val="00800D7B"/>
    <w:rsid w:val="00800EA8"/>
    <w:rsid w:val="00800FCA"/>
    <w:rsid w:val="00801503"/>
    <w:rsid w:val="00801736"/>
    <w:rsid w:val="00801B7B"/>
    <w:rsid w:val="00801DE0"/>
    <w:rsid w:val="008023D7"/>
    <w:rsid w:val="0080262B"/>
    <w:rsid w:val="00802A5E"/>
    <w:rsid w:val="00802D6F"/>
    <w:rsid w:val="00802FFF"/>
    <w:rsid w:val="008034CA"/>
    <w:rsid w:val="00803AA9"/>
    <w:rsid w:val="00803CAE"/>
    <w:rsid w:val="00803FA7"/>
    <w:rsid w:val="008040BE"/>
    <w:rsid w:val="0080418B"/>
    <w:rsid w:val="00804388"/>
    <w:rsid w:val="008046CF"/>
    <w:rsid w:val="00804A80"/>
    <w:rsid w:val="00804EBD"/>
    <w:rsid w:val="00804F30"/>
    <w:rsid w:val="00804F46"/>
    <w:rsid w:val="00805909"/>
    <w:rsid w:val="0080595B"/>
    <w:rsid w:val="00805AE7"/>
    <w:rsid w:val="00805B70"/>
    <w:rsid w:val="00805F82"/>
    <w:rsid w:val="00807B25"/>
    <w:rsid w:val="00807D60"/>
    <w:rsid w:val="00807ECF"/>
    <w:rsid w:val="0081086A"/>
    <w:rsid w:val="0081126A"/>
    <w:rsid w:val="008113D5"/>
    <w:rsid w:val="008121F7"/>
    <w:rsid w:val="00812580"/>
    <w:rsid w:val="00812D1C"/>
    <w:rsid w:val="00813488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C27"/>
    <w:rsid w:val="008171DB"/>
    <w:rsid w:val="008177CC"/>
    <w:rsid w:val="00817C9C"/>
    <w:rsid w:val="00820018"/>
    <w:rsid w:val="008200E5"/>
    <w:rsid w:val="0082014C"/>
    <w:rsid w:val="0082062E"/>
    <w:rsid w:val="0082068D"/>
    <w:rsid w:val="0082099E"/>
    <w:rsid w:val="00820FFF"/>
    <w:rsid w:val="008212B2"/>
    <w:rsid w:val="00821C13"/>
    <w:rsid w:val="008221D2"/>
    <w:rsid w:val="0082287F"/>
    <w:rsid w:val="00822949"/>
    <w:rsid w:val="00822D49"/>
    <w:rsid w:val="00822EB6"/>
    <w:rsid w:val="008236DC"/>
    <w:rsid w:val="00823ADE"/>
    <w:rsid w:val="00823FE5"/>
    <w:rsid w:val="008245F2"/>
    <w:rsid w:val="0082475A"/>
    <w:rsid w:val="00824FD2"/>
    <w:rsid w:val="00825437"/>
    <w:rsid w:val="00825730"/>
    <w:rsid w:val="00825970"/>
    <w:rsid w:val="008265EA"/>
    <w:rsid w:val="008266E6"/>
    <w:rsid w:val="0082712C"/>
    <w:rsid w:val="00827190"/>
    <w:rsid w:val="0082733F"/>
    <w:rsid w:val="00827450"/>
    <w:rsid w:val="00827581"/>
    <w:rsid w:val="008275F4"/>
    <w:rsid w:val="00827F0B"/>
    <w:rsid w:val="0083065F"/>
    <w:rsid w:val="00830B1B"/>
    <w:rsid w:val="00831157"/>
    <w:rsid w:val="00831393"/>
    <w:rsid w:val="00831ABA"/>
    <w:rsid w:val="00832C8A"/>
    <w:rsid w:val="00832DC6"/>
    <w:rsid w:val="00832E21"/>
    <w:rsid w:val="0083338C"/>
    <w:rsid w:val="008333CC"/>
    <w:rsid w:val="00833D28"/>
    <w:rsid w:val="00833F78"/>
    <w:rsid w:val="008347EF"/>
    <w:rsid w:val="00834D33"/>
    <w:rsid w:val="008351C3"/>
    <w:rsid w:val="00835325"/>
    <w:rsid w:val="00835412"/>
    <w:rsid w:val="008354F6"/>
    <w:rsid w:val="00835B50"/>
    <w:rsid w:val="0083615A"/>
    <w:rsid w:val="00836CD0"/>
    <w:rsid w:val="0083715A"/>
    <w:rsid w:val="008375B7"/>
    <w:rsid w:val="00837FAF"/>
    <w:rsid w:val="0084004F"/>
    <w:rsid w:val="008402FA"/>
    <w:rsid w:val="008403E6"/>
    <w:rsid w:val="008404D1"/>
    <w:rsid w:val="00840778"/>
    <w:rsid w:val="00840A58"/>
    <w:rsid w:val="00840D66"/>
    <w:rsid w:val="00841604"/>
    <w:rsid w:val="008416C8"/>
    <w:rsid w:val="008419A3"/>
    <w:rsid w:val="00841A49"/>
    <w:rsid w:val="00841DD2"/>
    <w:rsid w:val="00841EF1"/>
    <w:rsid w:val="0084203C"/>
    <w:rsid w:val="00842175"/>
    <w:rsid w:val="008422F7"/>
    <w:rsid w:val="00842802"/>
    <w:rsid w:val="0084330B"/>
    <w:rsid w:val="00843C3B"/>
    <w:rsid w:val="00844395"/>
    <w:rsid w:val="008446F7"/>
    <w:rsid w:val="00844C68"/>
    <w:rsid w:val="00844D18"/>
    <w:rsid w:val="00844FC0"/>
    <w:rsid w:val="00845503"/>
    <w:rsid w:val="00845CDD"/>
    <w:rsid w:val="0084606A"/>
    <w:rsid w:val="008465C8"/>
    <w:rsid w:val="0084690E"/>
    <w:rsid w:val="00847290"/>
    <w:rsid w:val="0084781C"/>
    <w:rsid w:val="00847FAE"/>
    <w:rsid w:val="00850F88"/>
    <w:rsid w:val="00851225"/>
    <w:rsid w:val="008513A3"/>
    <w:rsid w:val="008515D8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6FF"/>
    <w:rsid w:val="00854B96"/>
    <w:rsid w:val="00854D39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DB3"/>
    <w:rsid w:val="00860FE5"/>
    <w:rsid w:val="00861485"/>
    <w:rsid w:val="008616F1"/>
    <w:rsid w:val="00861B3D"/>
    <w:rsid w:val="00863694"/>
    <w:rsid w:val="00863699"/>
    <w:rsid w:val="00863DEB"/>
    <w:rsid w:val="0086498C"/>
    <w:rsid w:val="00864F12"/>
    <w:rsid w:val="00865071"/>
    <w:rsid w:val="00865D33"/>
    <w:rsid w:val="00865D86"/>
    <w:rsid w:val="00865F2B"/>
    <w:rsid w:val="00866761"/>
    <w:rsid w:val="008670A6"/>
    <w:rsid w:val="00867191"/>
    <w:rsid w:val="0086761D"/>
    <w:rsid w:val="00867E04"/>
    <w:rsid w:val="00867F4E"/>
    <w:rsid w:val="008709F9"/>
    <w:rsid w:val="00870D5A"/>
    <w:rsid w:val="0087102E"/>
    <w:rsid w:val="008712FA"/>
    <w:rsid w:val="00871B19"/>
    <w:rsid w:val="00871D21"/>
    <w:rsid w:val="008734F4"/>
    <w:rsid w:val="00873D61"/>
    <w:rsid w:val="00873F1D"/>
    <w:rsid w:val="00874394"/>
    <w:rsid w:val="00874FB6"/>
    <w:rsid w:val="008751D2"/>
    <w:rsid w:val="0087542B"/>
    <w:rsid w:val="008754B2"/>
    <w:rsid w:val="00875531"/>
    <w:rsid w:val="0087561E"/>
    <w:rsid w:val="00875B01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2486"/>
    <w:rsid w:val="0088262F"/>
    <w:rsid w:val="008826A2"/>
    <w:rsid w:val="00882903"/>
    <w:rsid w:val="00882907"/>
    <w:rsid w:val="00883003"/>
    <w:rsid w:val="00883075"/>
    <w:rsid w:val="008834D9"/>
    <w:rsid w:val="00883C17"/>
    <w:rsid w:val="0088408B"/>
    <w:rsid w:val="008841C2"/>
    <w:rsid w:val="0088482A"/>
    <w:rsid w:val="0088510D"/>
    <w:rsid w:val="00885D2C"/>
    <w:rsid w:val="00885FA1"/>
    <w:rsid w:val="00886592"/>
    <w:rsid w:val="008867C0"/>
    <w:rsid w:val="008871F5"/>
    <w:rsid w:val="00887C31"/>
    <w:rsid w:val="00887EC8"/>
    <w:rsid w:val="00890013"/>
    <w:rsid w:val="008906BB"/>
    <w:rsid w:val="00890F3B"/>
    <w:rsid w:val="008914FE"/>
    <w:rsid w:val="00891B6D"/>
    <w:rsid w:val="00891B6E"/>
    <w:rsid w:val="008923E0"/>
    <w:rsid w:val="008925A4"/>
    <w:rsid w:val="00892EB7"/>
    <w:rsid w:val="00892FAD"/>
    <w:rsid w:val="008933C7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629B"/>
    <w:rsid w:val="008963AA"/>
    <w:rsid w:val="00896578"/>
    <w:rsid w:val="008968B3"/>
    <w:rsid w:val="00896CE5"/>
    <w:rsid w:val="00896DF9"/>
    <w:rsid w:val="0089742A"/>
    <w:rsid w:val="008976FB"/>
    <w:rsid w:val="00897ED4"/>
    <w:rsid w:val="008A00D6"/>
    <w:rsid w:val="008A0983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4FCE"/>
    <w:rsid w:val="008A6677"/>
    <w:rsid w:val="008A7434"/>
    <w:rsid w:val="008A7C52"/>
    <w:rsid w:val="008B0497"/>
    <w:rsid w:val="008B0E6A"/>
    <w:rsid w:val="008B10A3"/>
    <w:rsid w:val="008B1144"/>
    <w:rsid w:val="008B11F1"/>
    <w:rsid w:val="008B19CB"/>
    <w:rsid w:val="008B2264"/>
    <w:rsid w:val="008B24EC"/>
    <w:rsid w:val="008B2A0C"/>
    <w:rsid w:val="008B2F62"/>
    <w:rsid w:val="008B3358"/>
    <w:rsid w:val="008B394B"/>
    <w:rsid w:val="008B396C"/>
    <w:rsid w:val="008B3C20"/>
    <w:rsid w:val="008B4129"/>
    <w:rsid w:val="008B448F"/>
    <w:rsid w:val="008B45B3"/>
    <w:rsid w:val="008B4855"/>
    <w:rsid w:val="008B4E8A"/>
    <w:rsid w:val="008B5022"/>
    <w:rsid w:val="008B673C"/>
    <w:rsid w:val="008B70C1"/>
    <w:rsid w:val="008C02C4"/>
    <w:rsid w:val="008C0538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F1"/>
    <w:rsid w:val="008C3A76"/>
    <w:rsid w:val="008C3F94"/>
    <w:rsid w:val="008C474D"/>
    <w:rsid w:val="008C487F"/>
    <w:rsid w:val="008C4B1F"/>
    <w:rsid w:val="008C52E6"/>
    <w:rsid w:val="008C53F1"/>
    <w:rsid w:val="008C5587"/>
    <w:rsid w:val="008C5E82"/>
    <w:rsid w:val="008C5F51"/>
    <w:rsid w:val="008C5FB4"/>
    <w:rsid w:val="008C6188"/>
    <w:rsid w:val="008C62C7"/>
    <w:rsid w:val="008C7087"/>
    <w:rsid w:val="008C71B3"/>
    <w:rsid w:val="008C71E1"/>
    <w:rsid w:val="008C7F7F"/>
    <w:rsid w:val="008D006A"/>
    <w:rsid w:val="008D078B"/>
    <w:rsid w:val="008D0A61"/>
    <w:rsid w:val="008D0B19"/>
    <w:rsid w:val="008D0E3F"/>
    <w:rsid w:val="008D18AF"/>
    <w:rsid w:val="008D1C33"/>
    <w:rsid w:val="008D1E32"/>
    <w:rsid w:val="008D1EF2"/>
    <w:rsid w:val="008D26F3"/>
    <w:rsid w:val="008D2890"/>
    <w:rsid w:val="008D2B5A"/>
    <w:rsid w:val="008D2FA6"/>
    <w:rsid w:val="008D31BA"/>
    <w:rsid w:val="008D35C1"/>
    <w:rsid w:val="008D4701"/>
    <w:rsid w:val="008D48AF"/>
    <w:rsid w:val="008D4A26"/>
    <w:rsid w:val="008D4C67"/>
    <w:rsid w:val="008D4D02"/>
    <w:rsid w:val="008D53B4"/>
    <w:rsid w:val="008D57C4"/>
    <w:rsid w:val="008D5ADB"/>
    <w:rsid w:val="008D6509"/>
    <w:rsid w:val="008D667A"/>
    <w:rsid w:val="008D70AC"/>
    <w:rsid w:val="008D7130"/>
    <w:rsid w:val="008D759F"/>
    <w:rsid w:val="008D7D61"/>
    <w:rsid w:val="008D7E1A"/>
    <w:rsid w:val="008E00F4"/>
    <w:rsid w:val="008E11DF"/>
    <w:rsid w:val="008E1845"/>
    <w:rsid w:val="008E1C90"/>
    <w:rsid w:val="008E24EA"/>
    <w:rsid w:val="008E2F54"/>
    <w:rsid w:val="008E3234"/>
    <w:rsid w:val="008E3F71"/>
    <w:rsid w:val="008E4227"/>
    <w:rsid w:val="008E4523"/>
    <w:rsid w:val="008E46D3"/>
    <w:rsid w:val="008E56D2"/>
    <w:rsid w:val="008E57FF"/>
    <w:rsid w:val="008E5832"/>
    <w:rsid w:val="008E63A9"/>
    <w:rsid w:val="008E687F"/>
    <w:rsid w:val="008E6B6F"/>
    <w:rsid w:val="008E6E2A"/>
    <w:rsid w:val="008E6E97"/>
    <w:rsid w:val="008F058C"/>
    <w:rsid w:val="008F0690"/>
    <w:rsid w:val="008F0CAF"/>
    <w:rsid w:val="008F0EF6"/>
    <w:rsid w:val="008F0FB5"/>
    <w:rsid w:val="008F1861"/>
    <w:rsid w:val="008F18B5"/>
    <w:rsid w:val="008F18F1"/>
    <w:rsid w:val="008F1959"/>
    <w:rsid w:val="008F2240"/>
    <w:rsid w:val="008F2B60"/>
    <w:rsid w:val="008F4346"/>
    <w:rsid w:val="008F47B8"/>
    <w:rsid w:val="008F4AB7"/>
    <w:rsid w:val="008F58A2"/>
    <w:rsid w:val="008F5D3C"/>
    <w:rsid w:val="008F6463"/>
    <w:rsid w:val="008F66FA"/>
    <w:rsid w:val="008F6E22"/>
    <w:rsid w:val="008F73DC"/>
    <w:rsid w:val="008F791C"/>
    <w:rsid w:val="008F7956"/>
    <w:rsid w:val="009000D2"/>
    <w:rsid w:val="009002D9"/>
    <w:rsid w:val="009008EB"/>
    <w:rsid w:val="00900F56"/>
    <w:rsid w:val="0090199F"/>
    <w:rsid w:val="0090208C"/>
    <w:rsid w:val="009020D5"/>
    <w:rsid w:val="00902231"/>
    <w:rsid w:val="00902513"/>
    <w:rsid w:val="00902CA3"/>
    <w:rsid w:val="00902D8C"/>
    <w:rsid w:val="009038B8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7DE"/>
    <w:rsid w:val="00907A48"/>
    <w:rsid w:val="00907C92"/>
    <w:rsid w:val="00907D26"/>
    <w:rsid w:val="00907E81"/>
    <w:rsid w:val="00910B76"/>
    <w:rsid w:val="00910B9F"/>
    <w:rsid w:val="00911146"/>
    <w:rsid w:val="009117CA"/>
    <w:rsid w:val="00911988"/>
    <w:rsid w:val="00911E7C"/>
    <w:rsid w:val="00911F03"/>
    <w:rsid w:val="0091203F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CF8"/>
    <w:rsid w:val="00914DF3"/>
    <w:rsid w:val="0091506A"/>
    <w:rsid w:val="0091518A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79"/>
    <w:rsid w:val="00921862"/>
    <w:rsid w:val="00923296"/>
    <w:rsid w:val="00924FC2"/>
    <w:rsid w:val="0092508C"/>
    <w:rsid w:val="009250D6"/>
    <w:rsid w:val="00925131"/>
    <w:rsid w:val="00925872"/>
    <w:rsid w:val="00925F50"/>
    <w:rsid w:val="00927263"/>
    <w:rsid w:val="0092750E"/>
    <w:rsid w:val="00930F8C"/>
    <w:rsid w:val="0093130A"/>
    <w:rsid w:val="00931386"/>
    <w:rsid w:val="009323D7"/>
    <w:rsid w:val="00932D25"/>
    <w:rsid w:val="009336C7"/>
    <w:rsid w:val="00933974"/>
    <w:rsid w:val="00933D20"/>
    <w:rsid w:val="00934341"/>
    <w:rsid w:val="009353FF"/>
    <w:rsid w:val="00936541"/>
    <w:rsid w:val="00936B7E"/>
    <w:rsid w:val="00937C57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CC"/>
    <w:rsid w:val="00947832"/>
    <w:rsid w:val="00947F1B"/>
    <w:rsid w:val="009500C2"/>
    <w:rsid w:val="009501B4"/>
    <w:rsid w:val="009505BD"/>
    <w:rsid w:val="00950619"/>
    <w:rsid w:val="009507D1"/>
    <w:rsid w:val="00950AE2"/>
    <w:rsid w:val="00950BA9"/>
    <w:rsid w:val="00951461"/>
    <w:rsid w:val="0095167A"/>
    <w:rsid w:val="00951C2A"/>
    <w:rsid w:val="00952B0B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426"/>
    <w:rsid w:val="00955696"/>
    <w:rsid w:val="00955AE1"/>
    <w:rsid w:val="00955F1B"/>
    <w:rsid w:val="00956ADE"/>
    <w:rsid w:val="00957CA0"/>
    <w:rsid w:val="00957D28"/>
    <w:rsid w:val="00957D5E"/>
    <w:rsid w:val="00960325"/>
    <w:rsid w:val="00960363"/>
    <w:rsid w:val="009604EF"/>
    <w:rsid w:val="00960D24"/>
    <w:rsid w:val="00960E30"/>
    <w:rsid w:val="009614BF"/>
    <w:rsid w:val="00961C1D"/>
    <w:rsid w:val="009624DA"/>
    <w:rsid w:val="00962707"/>
    <w:rsid w:val="00962ECD"/>
    <w:rsid w:val="00963DC7"/>
    <w:rsid w:val="00964027"/>
    <w:rsid w:val="00964052"/>
    <w:rsid w:val="009642DE"/>
    <w:rsid w:val="0096442A"/>
    <w:rsid w:val="0096473D"/>
    <w:rsid w:val="00964793"/>
    <w:rsid w:val="0096527E"/>
    <w:rsid w:val="00965888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7049C"/>
    <w:rsid w:val="00971761"/>
    <w:rsid w:val="009717F6"/>
    <w:rsid w:val="00971A7F"/>
    <w:rsid w:val="00971FFD"/>
    <w:rsid w:val="0097202E"/>
    <w:rsid w:val="0097286D"/>
    <w:rsid w:val="009728A0"/>
    <w:rsid w:val="0097295A"/>
    <w:rsid w:val="0097371F"/>
    <w:rsid w:val="009738A9"/>
    <w:rsid w:val="00973E2C"/>
    <w:rsid w:val="00974539"/>
    <w:rsid w:val="00974758"/>
    <w:rsid w:val="00974B82"/>
    <w:rsid w:val="00974E6C"/>
    <w:rsid w:val="00974F72"/>
    <w:rsid w:val="009755B6"/>
    <w:rsid w:val="00975D88"/>
    <w:rsid w:val="009766BF"/>
    <w:rsid w:val="0097675F"/>
    <w:rsid w:val="009773D5"/>
    <w:rsid w:val="00977580"/>
    <w:rsid w:val="00977709"/>
    <w:rsid w:val="009778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5E"/>
    <w:rsid w:val="0098432C"/>
    <w:rsid w:val="009849CF"/>
    <w:rsid w:val="00984B8D"/>
    <w:rsid w:val="00984EB3"/>
    <w:rsid w:val="00985623"/>
    <w:rsid w:val="0098565C"/>
    <w:rsid w:val="00985A31"/>
    <w:rsid w:val="00985E3D"/>
    <w:rsid w:val="009860E5"/>
    <w:rsid w:val="0098616E"/>
    <w:rsid w:val="009861BE"/>
    <w:rsid w:val="00987059"/>
    <w:rsid w:val="009873DC"/>
    <w:rsid w:val="00987792"/>
    <w:rsid w:val="00987EAD"/>
    <w:rsid w:val="00987F2F"/>
    <w:rsid w:val="009906CE"/>
    <w:rsid w:val="00990D62"/>
    <w:rsid w:val="00990FC1"/>
    <w:rsid w:val="0099112C"/>
    <w:rsid w:val="009916DE"/>
    <w:rsid w:val="00991979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956"/>
    <w:rsid w:val="009949FD"/>
    <w:rsid w:val="009950A0"/>
    <w:rsid w:val="00995BED"/>
    <w:rsid w:val="00995DC0"/>
    <w:rsid w:val="00995EAA"/>
    <w:rsid w:val="00997281"/>
    <w:rsid w:val="00997BF9"/>
    <w:rsid w:val="00997F4C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B58"/>
    <w:rsid w:val="009A2C76"/>
    <w:rsid w:val="009A34F8"/>
    <w:rsid w:val="009A395A"/>
    <w:rsid w:val="009A4603"/>
    <w:rsid w:val="009A4F47"/>
    <w:rsid w:val="009A5590"/>
    <w:rsid w:val="009A5F2B"/>
    <w:rsid w:val="009A625A"/>
    <w:rsid w:val="009A62FA"/>
    <w:rsid w:val="009A690D"/>
    <w:rsid w:val="009A767A"/>
    <w:rsid w:val="009A76BF"/>
    <w:rsid w:val="009A76F9"/>
    <w:rsid w:val="009A7A06"/>
    <w:rsid w:val="009A7D1E"/>
    <w:rsid w:val="009B070A"/>
    <w:rsid w:val="009B1149"/>
    <w:rsid w:val="009B15B1"/>
    <w:rsid w:val="009B17D0"/>
    <w:rsid w:val="009B17E4"/>
    <w:rsid w:val="009B19A6"/>
    <w:rsid w:val="009B1CD5"/>
    <w:rsid w:val="009B256F"/>
    <w:rsid w:val="009B2D43"/>
    <w:rsid w:val="009B4414"/>
    <w:rsid w:val="009B4639"/>
    <w:rsid w:val="009B5164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F05"/>
    <w:rsid w:val="009C578B"/>
    <w:rsid w:val="009C5F94"/>
    <w:rsid w:val="009C6470"/>
    <w:rsid w:val="009C69EF"/>
    <w:rsid w:val="009C6CAF"/>
    <w:rsid w:val="009C78B6"/>
    <w:rsid w:val="009D0157"/>
    <w:rsid w:val="009D0230"/>
    <w:rsid w:val="009D089F"/>
    <w:rsid w:val="009D0D45"/>
    <w:rsid w:val="009D144C"/>
    <w:rsid w:val="009D2643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1367"/>
    <w:rsid w:val="009E13E9"/>
    <w:rsid w:val="009E21DD"/>
    <w:rsid w:val="009E286B"/>
    <w:rsid w:val="009E34D6"/>
    <w:rsid w:val="009E3A6A"/>
    <w:rsid w:val="009E3C91"/>
    <w:rsid w:val="009E3EC5"/>
    <w:rsid w:val="009E4383"/>
    <w:rsid w:val="009E43F3"/>
    <w:rsid w:val="009E4447"/>
    <w:rsid w:val="009E52AB"/>
    <w:rsid w:val="009E5306"/>
    <w:rsid w:val="009E5577"/>
    <w:rsid w:val="009E5807"/>
    <w:rsid w:val="009E67C8"/>
    <w:rsid w:val="009E6AA5"/>
    <w:rsid w:val="009E6CFD"/>
    <w:rsid w:val="009E7758"/>
    <w:rsid w:val="009E7A80"/>
    <w:rsid w:val="009E7C48"/>
    <w:rsid w:val="009F0254"/>
    <w:rsid w:val="009F0269"/>
    <w:rsid w:val="009F03AC"/>
    <w:rsid w:val="009F04F6"/>
    <w:rsid w:val="009F0A40"/>
    <w:rsid w:val="009F1233"/>
    <w:rsid w:val="009F12B2"/>
    <w:rsid w:val="009F1C54"/>
    <w:rsid w:val="009F1D4D"/>
    <w:rsid w:val="009F1DCB"/>
    <w:rsid w:val="009F1F1B"/>
    <w:rsid w:val="009F21A6"/>
    <w:rsid w:val="009F24FD"/>
    <w:rsid w:val="009F28C9"/>
    <w:rsid w:val="009F2A1D"/>
    <w:rsid w:val="009F2BCF"/>
    <w:rsid w:val="009F2DC9"/>
    <w:rsid w:val="009F300E"/>
    <w:rsid w:val="009F33A9"/>
    <w:rsid w:val="009F507C"/>
    <w:rsid w:val="009F57BB"/>
    <w:rsid w:val="009F5F6B"/>
    <w:rsid w:val="009F6001"/>
    <w:rsid w:val="009F60E9"/>
    <w:rsid w:val="009F62E4"/>
    <w:rsid w:val="009F6E43"/>
    <w:rsid w:val="009F735C"/>
    <w:rsid w:val="009F7FA7"/>
    <w:rsid w:val="00A0012D"/>
    <w:rsid w:val="00A00B66"/>
    <w:rsid w:val="00A00C79"/>
    <w:rsid w:val="00A00F9B"/>
    <w:rsid w:val="00A0120D"/>
    <w:rsid w:val="00A0124F"/>
    <w:rsid w:val="00A01EF1"/>
    <w:rsid w:val="00A021F1"/>
    <w:rsid w:val="00A02340"/>
    <w:rsid w:val="00A024D1"/>
    <w:rsid w:val="00A026BA"/>
    <w:rsid w:val="00A02E8F"/>
    <w:rsid w:val="00A031CD"/>
    <w:rsid w:val="00A035AF"/>
    <w:rsid w:val="00A03BDD"/>
    <w:rsid w:val="00A03CC3"/>
    <w:rsid w:val="00A03F43"/>
    <w:rsid w:val="00A041AA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7053"/>
    <w:rsid w:val="00A0725A"/>
    <w:rsid w:val="00A07442"/>
    <w:rsid w:val="00A07881"/>
    <w:rsid w:val="00A07E5B"/>
    <w:rsid w:val="00A10B80"/>
    <w:rsid w:val="00A10C94"/>
    <w:rsid w:val="00A10E82"/>
    <w:rsid w:val="00A11A18"/>
    <w:rsid w:val="00A12744"/>
    <w:rsid w:val="00A12CD0"/>
    <w:rsid w:val="00A130D3"/>
    <w:rsid w:val="00A1311B"/>
    <w:rsid w:val="00A13408"/>
    <w:rsid w:val="00A13959"/>
    <w:rsid w:val="00A13DA9"/>
    <w:rsid w:val="00A13E94"/>
    <w:rsid w:val="00A14E2F"/>
    <w:rsid w:val="00A154B9"/>
    <w:rsid w:val="00A15507"/>
    <w:rsid w:val="00A155BA"/>
    <w:rsid w:val="00A15CA4"/>
    <w:rsid w:val="00A16102"/>
    <w:rsid w:val="00A1677B"/>
    <w:rsid w:val="00A1710F"/>
    <w:rsid w:val="00A17F63"/>
    <w:rsid w:val="00A20A4A"/>
    <w:rsid w:val="00A21210"/>
    <w:rsid w:val="00A21379"/>
    <w:rsid w:val="00A213B6"/>
    <w:rsid w:val="00A2199E"/>
    <w:rsid w:val="00A21E80"/>
    <w:rsid w:val="00A222AD"/>
    <w:rsid w:val="00A22B84"/>
    <w:rsid w:val="00A22D94"/>
    <w:rsid w:val="00A22FF8"/>
    <w:rsid w:val="00A2312A"/>
    <w:rsid w:val="00A23706"/>
    <w:rsid w:val="00A23BD5"/>
    <w:rsid w:val="00A23C70"/>
    <w:rsid w:val="00A23E0A"/>
    <w:rsid w:val="00A242C4"/>
    <w:rsid w:val="00A24547"/>
    <w:rsid w:val="00A24F43"/>
    <w:rsid w:val="00A25CE0"/>
    <w:rsid w:val="00A25E86"/>
    <w:rsid w:val="00A26280"/>
    <w:rsid w:val="00A262C7"/>
    <w:rsid w:val="00A26BE0"/>
    <w:rsid w:val="00A26F4F"/>
    <w:rsid w:val="00A27491"/>
    <w:rsid w:val="00A274AF"/>
    <w:rsid w:val="00A27A09"/>
    <w:rsid w:val="00A27C38"/>
    <w:rsid w:val="00A3008D"/>
    <w:rsid w:val="00A3038F"/>
    <w:rsid w:val="00A3054D"/>
    <w:rsid w:val="00A30AEA"/>
    <w:rsid w:val="00A30D1F"/>
    <w:rsid w:val="00A30D4A"/>
    <w:rsid w:val="00A3102B"/>
    <w:rsid w:val="00A3106F"/>
    <w:rsid w:val="00A3285E"/>
    <w:rsid w:val="00A32906"/>
    <w:rsid w:val="00A329F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F35"/>
    <w:rsid w:val="00A3723A"/>
    <w:rsid w:val="00A37370"/>
    <w:rsid w:val="00A37B0B"/>
    <w:rsid w:val="00A37C48"/>
    <w:rsid w:val="00A401E6"/>
    <w:rsid w:val="00A402BD"/>
    <w:rsid w:val="00A407D3"/>
    <w:rsid w:val="00A407F3"/>
    <w:rsid w:val="00A40EC7"/>
    <w:rsid w:val="00A41288"/>
    <w:rsid w:val="00A413AD"/>
    <w:rsid w:val="00A415C8"/>
    <w:rsid w:val="00A41CE0"/>
    <w:rsid w:val="00A41DA1"/>
    <w:rsid w:val="00A420B7"/>
    <w:rsid w:val="00A421E5"/>
    <w:rsid w:val="00A42986"/>
    <w:rsid w:val="00A42A9E"/>
    <w:rsid w:val="00A42BC3"/>
    <w:rsid w:val="00A42BE9"/>
    <w:rsid w:val="00A42CED"/>
    <w:rsid w:val="00A43DF8"/>
    <w:rsid w:val="00A443F6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A4C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AD8"/>
    <w:rsid w:val="00A52F8B"/>
    <w:rsid w:val="00A53635"/>
    <w:rsid w:val="00A53B57"/>
    <w:rsid w:val="00A53EF3"/>
    <w:rsid w:val="00A53F2C"/>
    <w:rsid w:val="00A54793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60071"/>
    <w:rsid w:val="00A6056F"/>
    <w:rsid w:val="00A6087D"/>
    <w:rsid w:val="00A60C91"/>
    <w:rsid w:val="00A60F29"/>
    <w:rsid w:val="00A61363"/>
    <w:rsid w:val="00A61665"/>
    <w:rsid w:val="00A6187A"/>
    <w:rsid w:val="00A6203F"/>
    <w:rsid w:val="00A620F1"/>
    <w:rsid w:val="00A62534"/>
    <w:rsid w:val="00A62A44"/>
    <w:rsid w:val="00A62D3B"/>
    <w:rsid w:val="00A62D82"/>
    <w:rsid w:val="00A6300C"/>
    <w:rsid w:val="00A633BE"/>
    <w:rsid w:val="00A63528"/>
    <w:rsid w:val="00A636F8"/>
    <w:rsid w:val="00A63B38"/>
    <w:rsid w:val="00A63DD4"/>
    <w:rsid w:val="00A63DE2"/>
    <w:rsid w:val="00A63EC7"/>
    <w:rsid w:val="00A6429C"/>
    <w:rsid w:val="00A64581"/>
    <w:rsid w:val="00A646D1"/>
    <w:rsid w:val="00A647BC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E64"/>
    <w:rsid w:val="00A67F66"/>
    <w:rsid w:val="00A70190"/>
    <w:rsid w:val="00A70A0F"/>
    <w:rsid w:val="00A71214"/>
    <w:rsid w:val="00A712CF"/>
    <w:rsid w:val="00A71368"/>
    <w:rsid w:val="00A71F0D"/>
    <w:rsid w:val="00A720D3"/>
    <w:rsid w:val="00A734A0"/>
    <w:rsid w:val="00A734B2"/>
    <w:rsid w:val="00A734B8"/>
    <w:rsid w:val="00A73804"/>
    <w:rsid w:val="00A738AA"/>
    <w:rsid w:val="00A73C33"/>
    <w:rsid w:val="00A73DB2"/>
    <w:rsid w:val="00A74841"/>
    <w:rsid w:val="00A749DD"/>
    <w:rsid w:val="00A74D82"/>
    <w:rsid w:val="00A75187"/>
    <w:rsid w:val="00A75634"/>
    <w:rsid w:val="00A758B2"/>
    <w:rsid w:val="00A767F6"/>
    <w:rsid w:val="00A770D1"/>
    <w:rsid w:val="00A77243"/>
    <w:rsid w:val="00A802F8"/>
    <w:rsid w:val="00A80F82"/>
    <w:rsid w:val="00A81199"/>
    <w:rsid w:val="00A8144B"/>
    <w:rsid w:val="00A8242F"/>
    <w:rsid w:val="00A8277F"/>
    <w:rsid w:val="00A8296C"/>
    <w:rsid w:val="00A829F4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912"/>
    <w:rsid w:val="00A85B3B"/>
    <w:rsid w:val="00A864BF"/>
    <w:rsid w:val="00A876CD"/>
    <w:rsid w:val="00A90876"/>
    <w:rsid w:val="00A9107B"/>
    <w:rsid w:val="00A9119C"/>
    <w:rsid w:val="00A9124B"/>
    <w:rsid w:val="00A9137C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3414"/>
    <w:rsid w:val="00A93549"/>
    <w:rsid w:val="00A9355E"/>
    <w:rsid w:val="00A9382C"/>
    <w:rsid w:val="00A93E76"/>
    <w:rsid w:val="00A94398"/>
    <w:rsid w:val="00A95011"/>
    <w:rsid w:val="00A95083"/>
    <w:rsid w:val="00A9556B"/>
    <w:rsid w:val="00A960CB"/>
    <w:rsid w:val="00A968E8"/>
    <w:rsid w:val="00A96A51"/>
    <w:rsid w:val="00A96DDB"/>
    <w:rsid w:val="00A96E37"/>
    <w:rsid w:val="00A96E9F"/>
    <w:rsid w:val="00A9731B"/>
    <w:rsid w:val="00A9732F"/>
    <w:rsid w:val="00A974FD"/>
    <w:rsid w:val="00A979EC"/>
    <w:rsid w:val="00A97AE5"/>
    <w:rsid w:val="00A97B18"/>
    <w:rsid w:val="00AA0687"/>
    <w:rsid w:val="00AA072F"/>
    <w:rsid w:val="00AA0C38"/>
    <w:rsid w:val="00AA1087"/>
    <w:rsid w:val="00AA143F"/>
    <w:rsid w:val="00AA1D4E"/>
    <w:rsid w:val="00AA217F"/>
    <w:rsid w:val="00AA2F87"/>
    <w:rsid w:val="00AA2FC5"/>
    <w:rsid w:val="00AA3091"/>
    <w:rsid w:val="00AA423D"/>
    <w:rsid w:val="00AA46D2"/>
    <w:rsid w:val="00AA4B90"/>
    <w:rsid w:val="00AA4F41"/>
    <w:rsid w:val="00AA50CF"/>
    <w:rsid w:val="00AA554D"/>
    <w:rsid w:val="00AA60E2"/>
    <w:rsid w:val="00AA6255"/>
    <w:rsid w:val="00AA66B9"/>
    <w:rsid w:val="00AA67E5"/>
    <w:rsid w:val="00AA75C0"/>
    <w:rsid w:val="00AA7656"/>
    <w:rsid w:val="00AA7DEB"/>
    <w:rsid w:val="00AB0C10"/>
    <w:rsid w:val="00AB0CB4"/>
    <w:rsid w:val="00AB1311"/>
    <w:rsid w:val="00AB2121"/>
    <w:rsid w:val="00AB21E5"/>
    <w:rsid w:val="00AB287C"/>
    <w:rsid w:val="00AB2B18"/>
    <w:rsid w:val="00AB3DE5"/>
    <w:rsid w:val="00AB42FD"/>
    <w:rsid w:val="00AB45CF"/>
    <w:rsid w:val="00AB4733"/>
    <w:rsid w:val="00AB4820"/>
    <w:rsid w:val="00AB50D7"/>
    <w:rsid w:val="00AB523E"/>
    <w:rsid w:val="00AB5496"/>
    <w:rsid w:val="00AB5757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76B"/>
    <w:rsid w:val="00AB786A"/>
    <w:rsid w:val="00AB7C95"/>
    <w:rsid w:val="00AC0D4F"/>
    <w:rsid w:val="00AC15B0"/>
    <w:rsid w:val="00AC1B41"/>
    <w:rsid w:val="00AC2681"/>
    <w:rsid w:val="00AC2939"/>
    <w:rsid w:val="00AC363C"/>
    <w:rsid w:val="00AC3E83"/>
    <w:rsid w:val="00AC4044"/>
    <w:rsid w:val="00AC41E3"/>
    <w:rsid w:val="00AC423A"/>
    <w:rsid w:val="00AC478B"/>
    <w:rsid w:val="00AC4D4F"/>
    <w:rsid w:val="00AC50FD"/>
    <w:rsid w:val="00AC5122"/>
    <w:rsid w:val="00AC599E"/>
    <w:rsid w:val="00AC6027"/>
    <w:rsid w:val="00AC6E83"/>
    <w:rsid w:val="00AC70B3"/>
    <w:rsid w:val="00AC7B56"/>
    <w:rsid w:val="00AD0251"/>
    <w:rsid w:val="00AD06F6"/>
    <w:rsid w:val="00AD0E4C"/>
    <w:rsid w:val="00AD1A2F"/>
    <w:rsid w:val="00AD207A"/>
    <w:rsid w:val="00AD29BF"/>
    <w:rsid w:val="00AD2A4B"/>
    <w:rsid w:val="00AD34D4"/>
    <w:rsid w:val="00AD364C"/>
    <w:rsid w:val="00AD3718"/>
    <w:rsid w:val="00AD38E6"/>
    <w:rsid w:val="00AD3A68"/>
    <w:rsid w:val="00AD47B2"/>
    <w:rsid w:val="00AD560C"/>
    <w:rsid w:val="00AD5935"/>
    <w:rsid w:val="00AD5D95"/>
    <w:rsid w:val="00AD6224"/>
    <w:rsid w:val="00AD6536"/>
    <w:rsid w:val="00AD65F1"/>
    <w:rsid w:val="00AD689E"/>
    <w:rsid w:val="00AD6C4B"/>
    <w:rsid w:val="00AD6EC1"/>
    <w:rsid w:val="00AD7389"/>
    <w:rsid w:val="00AD7478"/>
    <w:rsid w:val="00AD74D2"/>
    <w:rsid w:val="00AD7C32"/>
    <w:rsid w:val="00AD7C43"/>
    <w:rsid w:val="00AE00C6"/>
    <w:rsid w:val="00AE0CE5"/>
    <w:rsid w:val="00AE132F"/>
    <w:rsid w:val="00AE1406"/>
    <w:rsid w:val="00AE1535"/>
    <w:rsid w:val="00AE1B26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923"/>
    <w:rsid w:val="00AE5E53"/>
    <w:rsid w:val="00AE5EBD"/>
    <w:rsid w:val="00AE5F6D"/>
    <w:rsid w:val="00AE6659"/>
    <w:rsid w:val="00AE69D1"/>
    <w:rsid w:val="00AE6F53"/>
    <w:rsid w:val="00AE732E"/>
    <w:rsid w:val="00AE7D7F"/>
    <w:rsid w:val="00AE7E31"/>
    <w:rsid w:val="00AF0103"/>
    <w:rsid w:val="00AF07CE"/>
    <w:rsid w:val="00AF0A42"/>
    <w:rsid w:val="00AF1049"/>
    <w:rsid w:val="00AF1FB9"/>
    <w:rsid w:val="00AF2182"/>
    <w:rsid w:val="00AF229E"/>
    <w:rsid w:val="00AF2679"/>
    <w:rsid w:val="00AF2782"/>
    <w:rsid w:val="00AF2A9B"/>
    <w:rsid w:val="00AF2B4A"/>
    <w:rsid w:val="00AF2F61"/>
    <w:rsid w:val="00AF3306"/>
    <w:rsid w:val="00AF3C74"/>
    <w:rsid w:val="00AF3CEA"/>
    <w:rsid w:val="00AF4A7B"/>
    <w:rsid w:val="00AF4F01"/>
    <w:rsid w:val="00AF51A0"/>
    <w:rsid w:val="00AF52C6"/>
    <w:rsid w:val="00AF571A"/>
    <w:rsid w:val="00AF5A0D"/>
    <w:rsid w:val="00AF61FC"/>
    <w:rsid w:val="00AF672B"/>
    <w:rsid w:val="00AF71C2"/>
    <w:rsid w:val="00AF73DB"/>
    <w:rsid w:val="00AF78AE"/>
    <w:rsid w:val="00AF7AFE"/>
    <w:rsid w:val="00AF7D07"/>
    <w:rsid w:val="00B00107"/>
    <w:rsid w:val="00B0030B"/>
    <w:rsid w:val="00B00847"/>
    <w:rsid w:val="00B008C3"/>
    <w:rsid w:val="00B0095B"/>
    <w:rsid w:val="00B00ADC"/>
    <w:rsid w:val="00B01277"/>
    <w:rsid w:val="00B0165A"/>
    <w:rsid w:val="00B01C07"/>
    <w:rsid w:val="00B0297E"/>
    <w:rsid w:val="00B05C43"/>
    <w:rsid w:val="00B06997"/>
    <w:rsid w:val="00B06E65"/>
    <w:rsid w:val="00B072CC"/>
    <w:rsid w:val="00B075DE"/>
    <w:rsid w:val="00B07C69"/>
    <w:rsid w:val="00B10197"/>
    <w:rsid w:val="00B108D5"/>
    <w:rsid w:val="00B10AFC"/>
    <w:rsid w:val="00B11DD1"/>
    <w:rsid w:val="00B11F1E"/>
    <w:rsid w:val="00B12BFF"/>
    <w:rsid w:val="00B135A6"/>
    <w:rsid w:val="00B13737"/>
    <w:rsid w:val="00B1390D"/>
    <w:rsid w:val="00B13CEF"/>
    <w:rsid w:val="00B14065"/>
    <w:rsid w:val="00B14678"/>
    <w:rsid w:val="00B146C3"/>
    <w:rsid w:val="00B15888"/>
    <w:rsid w:val="00B15AD4"/>
    <w:rsid w:val="00B16618"/>
    <w:rsid w:val="00B16662"/>
    <w:rsid w:val="00B1714B"/>
    <w:rsid w:val="00B171C5"/>
    <w:rsid w:val="00B17945"/>
    <w:rsid w:val="00B179BE"/>
    <w:rsid w:val="00B17D08"/>
    <w:rsid w:val="00B17F15"/>
    <w:rsid w:val="00B20690"/>
    <w:rsid w:val="00B21DE8"/>
    <w:rsid w:val="00B222CB"/>
    <w:rsid w:val="00B23172"/>
    <w:rsid w:val="00B23323"/>
    <w:rsid w:val="00B237FD"/>
    <w:rsid w:val="00B23E6A"/>
    <w:rsid w:val="00B23F68"/>
    <w:rsid w:val="00B2473E"/>
    <w:rsid w:val="00B24B34"/>
    <w:rsid w:val="00B25165"/>
    <w:rsid w:val="00B253BE"/>
    <w:rsid w:val="00B2546D"/>
    <w:rsid w:val="00B25696"/>
    <w:rsid w:val="00B2620A"/>
    <w:rsid w:val="00B2649E"/>
    <w:rsid w:val="00B273F3"/>
    <w:rsid w:val="00B27A7D"/>
    <w:rsid w:val="00B3092A"/>
    <w:rsid w:val="00B30981"/>
    <w:rsid w:val="00B3231A"/>
    <w:rsid w:val="00B32E0F"/>
    <w:rsid w:val="00B33017"/>
    <w:rsid w:val="00B33433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10CC"/>
    <w:rsid w:val="00B41449"/>
    <w:rsid w:val="00B415D3"/>
    <w:rsid w:val="00B41B3F"/>
    <w:rsid w:val="00B41C42"/>
    <w:rsid w:val="00B42802"/>
    <w:rsid w:val="00B42CA2"/>
    <w:rsid w:val="00B42CB7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265"/>
    <w:rsid w:val="00B466D7"/>
    <w:rsid w:val="00B46A4E"/>
    <w:rsid w:val="00B46A8B"/>
    <w:rsid w:val="00B47423"/>
    <w:rsid w:val="00B47953"/>
    <w:rsid w:val="00B47E53"/>
    <w:rsid w:val="00B5046C"/>
    <w:rsid w:val="00B5058B"/>
    <w:rsid w:val="00B50D3E"/>
    <w:rsid w:val="00B516F9"/>
    <w:rsid w:val="00B518B3"/>
    <w:rsid w:val="00B51BEC"/>
    <w:rsid w:val="00B52340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77A"/>
    <w:rsid w:val="00B613E6"/>
    <w:rsid w:val="00B614BA"/>
    <w:rsid w:val="00B6152C"/>
    <w:rsid w:val="00B61603"/>
    <w:rsid w:val="00B61BDF"/>
    <w:rsid w:val="00B61DE5"/>
    <w:rsid w:val="00B623B6"/>
    <w:rsid w:val="00B62719"/>
    <w:rsid w:val="00B63AA9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A2"/>
    <w:rsid w:val="00B66AAC"/>
    <w:rsid w:val="00B67114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FE1"/>
    <w:rsid w:val="00B73103"/>
    <w:rsid w:val="00B73159"/>
    <w:rsid w:val="00B73213"/>
    <w:rsid w:val="00B73325"/>
    <w:rsid w:val="00B73A1C"/>
    <w:rsid w:val="00B74170"/>
    <w:rsid w:val="00B74401"/>
    <w:rsid w:val="00B744A3"/>
    <w:rsid w:val="00B7499D"/>
    <w:rsid w:val="00B749F7"/>
    <w:rsid w:val="00B74E86"/>
    <w:rsid w:val="00B75457"/>
    <w:rsid w:val="00B7580C"/>
    <w:rsid w:val="00B758CE"/>
    <w:rsid w:val="00B76836"/>
    <w:rsid w:val="00B768D6"/>
    <w:rsid w:val="00B76F60"/>
    <w:rsid w:val="00B77307"/>
    <w:rsid w:val="00B778DC"/>
    <w:rsid w:val="00B77DA9"/>
    <w:rsid w:val="00B8001E"/>
    <w:rsid w:val="00B803EA"/>
    <w:rsid w:val="00B80A8D"/>
    <w:rsid w:val="00B80F75"/>
    <w:rsid w:val="00B81159"/>
    <w:rsid w:val="00B8185B"/>
    <w:rsid w:val="00B81CCD"/>
    <w:rsid w:val="00B823C9"/>
    <w:rsid w:val="00B829AC"/>
    <w:rsid w:val="00B82D06"/>
    <w:rsid w:val="00B83D9D"/>
    <w:rsid w:val="00B864A8"/>
    <w:rsid w:val="00B86676"/>
    <w:rsid w:val="00B868CB"/>
    <w:rsid w:val="00B86B97"/>
    <w:rsid w:val="00B86FCB"/>
    <w:rsid w:val="00B874F4"/>
    <w:rsid w:val="00B8767E"/>
    <w:rsid w:val="00B87B18"/>
    <w:rsid w:val="00B87C92"/>
    <w:rsid w:val="00B90248"/>
    <w:rsid w:val="00B912EB"/>
    <w:rsid w:val="00B91F07"/>
    <w:rsid w:val="00B921E9"/>
    <w:rsid w:val="00B92C29"/>
    <w:rsid w:val="00B93171"/>
    <w:rsid w:val="00B9352F"/>
    <w:rsid w:val="00B93714"/>
    <w:rsid w:val="00B93EDD"/>
    <w:rsid w:val="00B940AC"/>
    <w:rsid w:val="00B942BE"/>
    <w:rsid w:val="00B943CE"/>
    <w:rsid w:val="00B94455"/>
    <w:rsid w:val="00B94489"/>
    <w:rsid w:val="00B94670"/>
    <w:rsid w:val="00B94A3A"/>
    <w:rsid w:val="00B953A7"/>
    <w:rsid w:val="00B95857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5DE"/>
    <w:rsid w:val="00B97C8A"/>
    <w:rsid w:val="00BA0AC5"/>
    <w:rsid w:val="00BA0F9D"/>
    <w:rsid w:val="00BA13FA"/>
    <w:rsid w:val="00BA19EB"/>
    <w:rsid w:val="00BA1C2D"/>
    <w:rsid w:val="00BA2170"/>
    <w:rsid w:val="00BA21EA"/>
    <w:rsid w:val="00BA2B69"/>
    <w:rsid w:val="00BA32A6"/>
    <w:rsid w:val="00BA3645"/>
    <w:rsid w:val="00BA393F"/>
    <w:rsid w:val="00BA3990"/>
    <w:rsid w:val="00BA43F9"/>
    <w:rsid w:val="00BA4917"/>
    <w:rsid w:val="00BA53E6"/>
    <w:rsid w:val="00BA638D"/>
    <w:rsid w:val="00BA64A6"/>
    <w:rsid w:val="00BA6940"/>
    <w:rsid w:val="00BA6BB6"/>
    <w:rsid w:val="00BA6E47"/>
    <w:rsid w:val="00BA7080"/>
    <w:rsid w:val="00BA70FC"/>
    <w:rsid w:val="00BB086A"/>
    <w:rsid w:val="00BB0E56"/>
    <w:rsid w:val="00BB1544"/>
    <w:rsid w:val="00BB19D1"/>
    <w:rsid w:val="00BB19E7"/>
    <w:rsid w:val="00BB201D"/>
    <w:rsid w:val="00BB2077"/>
    <w:rsid w:val="00BB21D1"/>
    <w:rsid w:val="00BB2238"/>
    <w:rsid w:val="00BB229F"/>
    <w:rsid w:val="00BB2FDE"/>
    <w:rsid w:val="00BB313F"/>
    <w:rsid w:val="00BB40B9"/>
    <w:rsid w:val="00BB5226"/>
    <w:rsid w:val="00BB5421"/>
    <w:rsid w:val="00BB5463"/>
    <w:rsid w:val="00BB574C"/>
    <w:rsid w:val="00BB6051"/>
    <w:rsid w:val="00BB60A1"/>
    <w:rsid w:val="00BB6932"/>
    <w:rsid w:val="00BB791B"/>
    <w:rsid w:val="00BC0601"/>
    <w:rsid w:val="00BC26E9"/>
    <w:rsid w:val="00BC2EDB"/>
    <w:rsid w:val="00BC36CA"/>
    <w:rsid w:val="00BC373B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4BF"/>
    <w:rsid w:val="00BC5BBD"/>
    <w:rsid w:val="00BC5DAE"/>
    <w:rsid w:val="00BC5F79"/>
    <w:rsid w:val="00BC6123"/>
    <w:rsid w:val="00BC6DD0"/>
    <w:rsid w:val="00BC7637"/>
    <w:rsid w:val="00BC7C56"/>
    <w:rsid w:val="00BC7C8F"/>
    <w:rsid w:val="00BD043D"/>
    <w:rsid w:val="00BD07B7"/>
    <w:rsid w:val="00BD10D8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AE"/>
    <w:rsid w:val="00BD46DF"/>
    <w:rsid w:val="00BD4AA0"/>
    <w:rsid w:val="00BD4C31"/>
    <w:rsid w:val="00BD4EB8"/>
    <w:rsid w:val="00BD4EE7"/>
    <w:rsid w:val="00BD52AE"/>
    <w:rsid w:val="00BD5505"/>
    <w:rsid w:val="00BD5670"/>
    <w:rsid w:val="00BD5A9B"/>
    <w:rsid w:val="00BD5F79"/>
    <w:rsid w:val="00BD5FC1"/>
    <w:rsid w:val="00BD625C"/>
    <w:rsid w:val="00BD6838"/>
    <w:rsid w:val="00BD6AD1"/>
    <w:rsid w:val="00BD7125"/>
    <w:rsid w:val="00BD78FA"/>
    <w:rsid w:val="00BD7B08"/>
    <w:rsid w:val="00BE0094"/>
    <w:rsid w:val="00BE0457"/>
    <w:rsid w:val="00BE0AE5"/>
    <w:rsid w:val="00BE0B1A"/>
    <w:rsid w:val="00BE10AE"/>
    <w:rsid w:val="00BE1DB1"/>
    <w:rsid w:val="00BE2221"/>
    <w:rsid w:val="00BE286C"/>
    <w:rsid w:val="00BE2E1F"/>
    <w:rsid w:val="00BE3079"/>
    <w:rsid w:val="00BE43E0"/>
    <w:rsid w:val="00BE45EF"/>
    <w:rsid w:val="00BE47D7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802"/>
    <w:rsid w:val="00BF1AF9"/>
    <w:rsid w:val="00BF1BC4"/>
    <w:rsid w:val="00BF1BE9"/>
    <w:rsid w:val="00BF2446"/>
    <w:rsid w:val="00BF28F8"/>
    <w:rsid w:val="00BF2B24"/>
    <w:rsid w:val="00BF318D"/>
    <w:rsid w:val="00BF36B7"/>
    <w:rsid w:val="00BF382F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7056"/>
    <w:rsid w:val="00BF7B75"/>
    <w:rsid w:val="00BF7EB7"/>
    <w:rsid w:val="00C000D8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7EB"/>
    <w:rsid w:val="00C0530F"/>
    <w:rsid w:val="00C05379"/>
    <w:rsid w:val="00C05CF6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C2C"/>
    <w:rsid w:val="00C123AF"/>
    <w:rsid w:val="00C12905"/>
    <w:rsid w:val="00C137B4"/>
    <w:rsid w:val="00C13A75"/>
    <w:rsid w:val="00C13B65"/>
    <w:rsid w:val="00C144DB"/>
    <w:rsid w:val="00C14648"/>
    <w:rsid w:val="00C14BAB"/>
    <w:rsid w:val="00C14EF1"/>
    <w:rsid w:val="00C15175"/>
    <w:rsid w:val="00C1526F"/>
    <w:rsid w:val="00C152E3"/>
    <w:rsid w:val="00C157C7"/>
    <w:rsid w:val="00C161B8"/>
    <w:rsid w:val="00C16B1F"/>
    <w:rsid w:val="00C16E7E"/>
    <w:rsid w:val="00C17956"/>
    <w:rsid w:val="00C17BB1"/>
    <w:rsid w:val="00C205D8"/>
    <w:rsid w:val="00C20B1D"/>
    <w:rsid w:val="00C20B2F"/>
    <w:rsid w:val="00C21EB4"/>
    <w:rsid w:val="00C2267D"/>
    <w:rsid w:val="00C22941"/>
    <w:rsid w:val="00C22E25"/>
    <w:rsid w:val="00C2306A"/>
    <w:rsid w:val="00C230E7"/>
    <w:rsid w:val="00C23576"/>
    <w:rsid w:val="00C235F1"/>
    <w:rsid w:val="00C23F20"/>
    <w:rsid w:val="00C24302"/>
    <w:rsid w:val="00C24A02"/>
    <w:rsid w:val="00C24F62"/>
    <w:rsid w:val="00C2500E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90"/>
    <w:rsid w:val="00C30C6E"/>
    <w:rsid w:val="00C315DB"/>
    <w:rsid w:val="00C32524"/>
    <w:rsid w:val="00C32788"/>
    <w:rsid w:val="00C329A4"/>
    <w:rsid w:val="00C3339E"/>
    <w:rsid w:val="00C335D6"/>
    <w:rsid w:val="00C34F3C"/>
    <w:rsid w:val="00C35188"/>
    <w:rsid w:val="00C35AFB"/>
    <w:rsid w:val="00C36106"/>
    <w:rsid w:val="00C363F0"/>
    <w:rsid w:val="00C36537"/>
    <w:rsid w:val="00C37C7E"/>
    <w:rsid w:val="00C40597"/>
    <w:rsid w:val="00C40EDE"/>
    <w:rsid w:val="00C41004"/>
    <w:rsid w:val="00C4159E"/>
    <w:rsid w:val="00C41D87"/>
    <w:rsid w:val="00C41F8F"/>
    <w:rsid w:val="00C42037"/>
    <w:rsid w:val="00C420E9"/>
    <w:rsid w:val="00C4233F"/>
    <w:rsid w:val="00C42FD5"/>
    <w:rsid w:val="00C430AC"/>
    <w:rsid w:val="00C43213"/>
    <w:rsid w:val="00C4365A"/>
    <w:rsid w:val="00C43D09"/>
    <w:rsid w:val="00C446BC"/>
    <w:rsid w:val="00C44A80"/>
    <w:rsid w:val="00C44CE2"/>
    <w:rsid w:val="00C45C99"/>
    <w:rsid w:val="00C45D64"/>
    <w:rsid w:val="00C46115"/>
    <w:rsid w:val="00C464F8"/>
    <w:rsid w:val="00C46D4A"/>
    <w:rsid w:val="00C46ED3"/>
    <w:rsid w:val="00C47281"/>
    <w:rsid w:val="00C4795F"/>
    <w:rsid w:val="00C5052C"/>
    <w:rsid w:val="00C50697"/>
    <w:rsid w:val="00C5070C"/>
    <w:rsid w:val="00C51BCD"/>
    <w:rsid w:val="00C51F21"/>
    <w:rsid w:val="00C51FC7"/>
    <w:rsid w:val="00C5276A"/>
    <w:rsid w:val="00C527F6"/>
    <w:rsid w:val="00C532C8"/>
    <w:rsid w:val="00C53AA6"/>
    <w:rsid w:val="00C53BF8"/>
    <w:rsid w:val="00C54DFA"/>
    <w:rsid w:val="00C54F65"/>
    <w:rsid w:val="00C54FE3"/>
    <w:rsid w:val="00C55560"/>
    <w:rsid w:val="00C55ABF"/>
    <w:rsid w:val="00C55D22"/>
    <w:rsid w:val="00C56236"/>
    <w:rsid w:val="00C565B1"/>
    <w:rsid w:val="00C567C6"/>
    <w:rsid w:val="00C56B1A"/>
    <w:rsid w:val="00C56FAC"/>
    <w:rsid w:val="00C5720A"/>
    <w:rsid w:val="00C57434"/>
    <w:rsid w:val="00C5772E"/>
    <w:rsid w:val="00C60709"/>
    <w:rsid w:val="00C60789"/>
    <w:rsid w:val="00C607A9"/>
    <w:rsid w:val="00C607FF"/>
    <w:rsid w:val="00C61125"/>
    <w:rsid w:val="00C6116E"/>
    <w:rsid w:val="00C61295"/>
    <w:rsid w:val="00C6142A"/>
    <w:rsid w:val="00C61B90"/>
    <w:rsid w:val="00C61BE4"/>
    <w:rsid w:val="00C6216A"/>
    <w:rsid w:val="00C62644"/>
    <w:rsid w:val="00C62F5E"/>
    <w:rsid w:val="00C63EAB"/>
    <w:rsid w:val="00C63EB6"/>
    <w:rsid w:val="00C64722"/>
    <w:rsid w:val="00C64774"/>
    <w:rsid w:val="00C64931"/>
    <w:rsid w:val="00C64A10"/>
    <w:rsid w:val="00C6523D"/>
    <w:rsid w:val="00C66194"/>
    <w:rsid w:val="00C66971"/>
    <w:rsid w:val="00C700CD"/>
    <w:rsid w:val="00C70D4E"/>
    <w:rsid w:val="00C7107B"/>
    <w:rsid w:val="00C714AD"/>
    <w:rsid w:val="00C7169A"/>
    <w:rsid w:val="00C71A99"/>
    <w:rsid w:val="00C71F3B"/>
    <w:rsid w:val="00C7207E"/>
    <w:rsid w:val="00C727B3"/>
    <w:rsid w:val="00C72973"/>
    <w:rsid w:val="00C72C4A"/>
    <w:rsid w:val="00C7310E"/>
    <w:rsid w:val="00C733A5"/>
    <w:rsid w:val="00C73627"/>
    <w:rsid w:val="00C73AFE"/>
    <w:rsid w:val="00C73C71"/>
    <w:rsid w:val="00C746E2"/>
    <w:rsid w:val="00C74D2A"/>
    <w:rsid w:val="00C74D44"/>
    <w:rsid w:val="00C755C9"/>
    <w:rsid w:val="00C75AB5"/>
    <w:rsid w:val="00C763E1"/>
    <w:rsid w:val="00C766C8"/>
    <w:rsid w:val="00C766F3"/>
    <w:rsid w:val="00C771C7"/>
    <w:rsid w:val="00C7762F"/>
    <w:rsid w:val="00C8009B"/>
    <w:rsid w:val="00C80181"/>
    <w:rsid w:val="00C80C7C"/>
    <w:rsid w:val="00C80E9E"/>
    <w:rsid w:val="00C814EF"/>
    <w:rsid w:val="00C81BB7"/>
    <w:rsid w:val="00C81C35"/>
    <w:rsid w:val="00C81E40"/>
    <w:rsid w:val="00C82060"/>
    <w:rsid w:val="00C825BA"/>
    <w:rsid w:val="00C82847"/>
    <w:rsid w:val="00C83090"/>
    <w:rsid w:val="00C83110"/>
    <w:rsid w:val="00C833BF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736"/>
    <w:rsid w:val="00C86DA9"/>
    <w:rsid w:val="00C86DDA"/>
    <w:rsid w:val="00C90452"/>
    <w:rsid w:val="00C906E1"/>
    <w:rsid w:val="00C90B17"/>
    <w:rsid w:val="00C914A0"/>
    <w:rsid w:val="00C91FF8"/>
    <w:rsid w:val="00C92286"/>
    <w:rsid w:val="00C92AA1"/>
    <w:rsid w:val="00C92D0F"/>
    <w:rsid w:val="00C93254"/>
    <w:rsid w:val="00C93F5C"/>
    <w:rsid w:val="00C9423B"/>
    <w:rsid w:val="00C94343"/>
    <w:rsid w:val="00C94766"/>
    <w:rsid w:val="00C947D1"/>
    <w:rsid w:val="00C94A21"/>
    <w:rsid w:val="00C95524"/>
    <w:rsid w:val="00C95815"/>
    <w:rsid w:val="00C95C0D"/>
    <w:rsid w:val="00C95DCB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78"/>
    <w:rsid w:val="00CA0B50"/>
    <w:rsid w:val="00CA0E06"/>
    <w:rsid w:val="00CA1341"/>
    <w:rsid w:val="00CA1436"/>
    <w:rsid w:val="00CA175C"/>
    <w:rsid w:val="00CA1ADA"/>
    <w:rsid w:val="00CA25D4"/>
    <w:rsid w:val="00CA26AF"/>
    <w:rsid w:val="00CA2B46"/>
    <w:rsid w:val="00CA2C75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E16"/>
    <w:rsid w:val="00CB1389"/>
    <w:rsid w:val="00CB17C3"/>
    <w:rsid w:val="00CB1F1F"/>
    <w:rsid w:val="00CB248D"/>
    <w:rsid w:val="00CB2877"/>
    <w:rsid w:val="00CB4392"/>
    <w:rsid w:val="00CB44F8"/>
    <w:rsid w:val="00CB4C07"/>
    <w:rsid w:val="00CB4C1E"/>
    <w:rsid w:val="00CB4F80"/>
    <w:rsid w:val="00CB5083"/>
    <w:rsid w:val="00CB5141"/>
    <w:rsid w:val="00CB5A2B"/>
    <w:rsid w:val="00CB5E40"/>
    <w:rsid w:val="00CB6B08"/>
    <w:rsid w:val="00CB6DE6"/>
    <w:rsid w:val="00CB702E"/>
    <w:rsid w:val="00CB7412"/>
    <w:rsid w:val="00CB755D"/>
    <w:rsid w:val="00CB7E84"/>
    <w:rsid w:val="00CC012A"/>
    <w:rsid w:val="00CC0142"/>
    <w:rsid w:val="00CC0A8F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D10"/>
    <w:rsid w:val="00CC321F"/>
    <w:rsid w:val="00CC3684"/>
    <w:rsid w:val="00CC3A0F"/>
    <w:rsid w:val="00CC3A4A"/>
    <w:rsid w:val="00CC3C3B"/>
    <w:rsid w:val="00CC3CDB"/>
    <w:rsid w:val="00CC3DA0"/>
    <w:rsid w:val="00CC4126"/>
    <w:rsid w:val="00CC4CA2"/>
    <w:rsid w:val="00CC4FEF"/>
    <w:rsid w:val="00CC5206"/>
    <w:rsid w:val="00CC5D83"/>
    <w:rsid w:val="00CC5E12"/>
    <w:rsid w:val="00CC5F33"/>
    <w:rsid w:val="00CC77ED"/>
    <w:rsid w:val="00CC7850"/>
    <w:rsid w:val="00CC7A48"/>
    <w:rsid w:val="00CC7AE3"/>
    <w:rsid w:val="00CC7DDD"/>
    <w:rsid w:val="00CD02FE"/>
    <w:rsid w:val="00CD0938"/>
    <w:rsid w:val="00CD0B6A"/>
    <w:rsid w:val="00CD1848"/>
    <w:rsid w:val="00CD184C"/>
    <w:rsid w:val="00CD2162"/>
    <w:rsid w:val="00CD29D0"/>
    <w:rsid w:val="00CD2BDE"/>
    <w:rsid w:val="00CD2EA1"/>
    <w:rsid w:val="00CD33F7"/>
    <w:rsid w:val="00CD3700"/>
    <w:rsid w:val="00CD3820"/>
    <w:rsid w:val="00CD3AD4"/>
    <w:rsid w:val="00CD3E78"/>
    <w:rsid w:val="00CD3F49"/>
    <w:rsid w:val="00CD4076"/>
    <w:rsid w:val="00CD4438"/>
    <w:rsid w:val="00CD4480"/>
    <w:rsid w:val="00CD4521"/>
    <w:rsid w:val="00CD49E9"/>
    <w:rsid w:val="00CD49F6"/>
    <w:rsid w:val="00CD50AA"/>
    <w:rsid w:val="00CD51D0"/>
    <w:rsid w:val="00CD5427"/>
    <w:rsid w:val="00CD57FF"/>
    <w:rsid w:val="00CD607F"/>
    <w:rsid w:val="00CD6C08"/>
    <w:rsid w:val="00CD7389"/>
    <w:rsid w:val="00CD7988"/>
    <w:rsid w:val="00CE0C55"/>
    <w:rsid w:val="00CE0C59"/>
    <w:rsid w:val="00CE1232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4A3"/>
    <w:rsid w:val="00CE752D"/>
    <w:rsid w:val="00CE78F9"/>
    <w:rsid w:val="00CF0E9D"/>
    <w:rsid w:val="00CF0EBC"/>
    <w:rsid w:val="00CF0FA5"/>
    <w:rsid w:val="00CF1537"/>
    <w:rsid w:val="00CF1913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1B3"/>
    <w:rsid w:val="00D02407"/>
    <w:rsid w:val="00D02700"/>
    <w:rsid w:val="00D028EF"/>
    <w:rsid w:val="00D02C0B"/>
    <w:rsid w:val="00D02E24"/>
    <w:rsid w:val="00D03027"/>
    <w:rsid w:val="00D03CCC"/>
    <w:rsid w:val="00D0449A"/>
    <w:rsid w:val="00D04B7F"/>
    <w:rsid w:val="00D04B8F"/>
    <w:rsid w:val="00D052D2"/>
    <w:rsid w:val="00D0573D"/>
    <w:rsid w:val="00D05FDB"/>
    <w:rsid w:val="00D06158"/>
    <w:rsid w:val="00D06246"/>
    <w:rsid w:val="00D0693F"/>
    <w:rsid w:val="00D06963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90A"/>
    <w:rsid w:val="00D11BD6"/>
    <w:rsid w:val="00D120DC"/>
    <w:rsid w:val="00D12DF7"/>
    <w:rsid w:val="00D12E4A"/>
    <w:rsid w:val="00D131CA"/>
    <w:rsid w:val="00D132B7"/>
    <w:rsid w:val="00D135F3"/>
    <w:rsid w:val="00D136E4"/>
    <w:rsid w:val="00D14331"/>
    <w:rsid w:val="00D151BB"/>
    <w:rsid w:val="00D155C2"/>
    <w:rsid w:val="00D15D76"/>
    <w:rsid w:val="00D16DEA"/>
    <w:rsid w:val="00D17025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8B8"/>
    <w:rsid w:val="00D20AD0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5CB"/>
    <w:rsid w:val="00D245E9"/>
    <w:rsid w:val="00D248F9"/>
    <w:rsid w:val="00D2495E"/>
    <w:rsid w:val="00D252EB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A88"/>
    <w:rsid w:val="00D32173"/>
    <w:rsid w:val="00D32317"/>
    <w:rsid w:val="00D32CB3"/>
    <w:rsid w:val="00D32D48"/>
    <w:rsid w:val="00D32DB8"/>
    <w:rsid w:val="00D32E5D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40A26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46E"/>
    <w:rsid w:val="00D43F08"/>
    <w:rsid w:val="00D44889"/>
    <w:rsid w:val="00D44B2F"/>
    <w:rsid w:val="00D44E18"/>
    <w:rsid w:val="00D45015"/>
    <w:rsid w:val="00D4589E"/>
    <w:rsid w:val="00D461EF"/>
    <w:rsid w:val="00D462B2"/>
    <w:rsid w:val="00D468C5"/>
    <w:rsid w:val="00D47071"/>
    <w:rsid w:val="00D47804"/>
    <w:rsid w:val="00D47900"/>
    <w:rsid w:val="00D47AFC"/>
    <w:rsid w:val="00D50B55"/>
    <w:rsid w:val="00D50D7B"/>
    <w:rsid w:val="00D512E5"/>
    <w:rsid w:val="00D51A83"/>
    <w:rsid w:val="00D51D28"/>
    <w:rsid w:val="00D5229A"/>
    <w:rsid w:val="00D523D4"/>
    <w:rsid w:val="00D527FF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729D"/>
    <w:rsid w:val="00D575FD"/>
    <w:rsid w:val="00D578CF"/>
    <w:rsid w:val="00D579F6"/>
    <w:rsid w:val="00D57BE2"/>
    <w:rsid w:val="00D60043"/>
    <w:rsid w:val="00D6029D"/>
    <w:rsid w:val="00D602A2"/>
    <w:rsid w:val="00D608C2"/>
    <w:rsid w:val="00D60BD1"/>
    <w:rsid w:val="00D60D90"/>
    <w:rsid w:val="00D616FD"/>
    <w:rsid w:val="00D61711"/>
    <w:rsid w:val="00D61FE5"/>
    <w:rsid w:val="00D627ED"/>
    <w:rsid w:val="00D62E33"/>
    <w:rsid w:val="00D62FAD"/>
    <w:rsid w:val="00D63332"/>
    <w:rsid w:val="00D635D1"/>
    <w:rsid w:val="00D648DF"/>
    <w:rsid w:val="00D64E08"/>
    <w:rsid w:val="00D651F8"/>
    <w:rsid w:val="00D656B3"/>
    <w:rsid w:val="00D65773"/>
    <w:rsid w:val="00D65E0B"/>
    <w:rsid w:val="00D66375"/>
    <w:rsid w:val="00D665BD"/>
    <w:rsid w:val="00D665D0"/>
    <w:rsid w:val="00D665E6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CD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37B"/>
    <w:rsid w:val="00D7760D"/>
    <w:rsid w:val="00D777C9"/>
    <w:rsid w:val="00D81262"/>
    <w:rsid w:val="00D819BB"/>
    <w:rsid w:val="00D8202E"/>
    <w:rsid w:val="00D82190"/>
    <w:rsid w:val="00D824BB"/>
    <w:rsid w:val="00D826C8"/>
    <w:rsid w:val="00D82948"/>
    <w:rsid w:val="00D829CE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BB9"/>
    <w:rsid w:val="00D92206"/>
    <w:rsid w:val="00D92E2D"/>
    <w:rsid w:val="00D9370B"/>
    <w:rsid w:val="00D93A68"/>
    <w:rsid w:val="00D93BE5"/>
    <w:rsid w:val="00D93FB1"/>
    <w:rsid w:val="00D94601"/>
    <w:rsid w:val="00D9487B"/>
    <w:rsid w:val="00D949B7"/>
    <w:rsid w:val="00D949CB"/>
    <w:rsid w:val="00D949F4"/>
    <w:rsid w:val="00D94C7D"/>
    <w:rsid w:val="00D94DBB"/>
    <w:rsid w:val="00D95AD8"/>
    <w:rsid w:val="00D95CD5"/>
    <w:rsid w:val="00D95F81"/>
    <w:rsid w:val="00D95FFE"/>
    <w:rsid w:val="00D96128"/>
    <w:rsid w:val="00D9634F"/>
    <w:rsid w:val="00D96692"/>
    <w:rsid w:val="00D96A7D"/>
    <w:rsid w:val="00D96CCE"/>
    <w:rsid w:val="00D96CDA"/>
    <w:rsid w:val="00D96E15"/>
    <w:rsid w:val="00D97463"/>
    <w:rsid w:val="00D97FC2"/>
    <w:rsid w:val="00DA0413"/>
    <w:rsid w:val="00DA0F69"/>
    <w:rsid w:val="00DA18EA"/>
    <w:rsid w:val="00DA1A09"/>
    <w:rsid w:val="00DA1EA0"/>
    <w:rsid w:val="00DA2134"/>
    <w:rsid w:val="00DA2606"/>
    <w:rsid w:val="00DA29BA"/>
    <w:rsid w:val="00DA2A24"/>
    <w:rsid w:val="00DA37E6"/>
    <w:rsid w:val="00DA3AB6"/>
    <w:rsid w:val="00DA3B40"/>
    <w:rsid w:val="00DA3C03"/>
    <w:rsid w:val="00DA44C2"/>
    <w:rsid w:val="00DA5216"/>
    <w:rsid w:val="00DA5B48"/>
    <w:rsid w:val="00DA690D"/>
    <w:rsid w:val="00DA72FA"/>
    <w:rsid w:val="00DA7BF4"/>
    <w:rsid w:val="00DA7D28"/>
    <w:rsid w:val="00DB0697"/>
    <w:rsid w:val="00DB0757"/>
    <w:rsid w:val="00DB0787"/>
    <w:rsid w:val="00DB14FA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84"/>
    <w:rsid w:val="00DB6EF3"/>
    <w:rsid w:val="00DB6EFD"/>
    <w:rsid w:val="00DB6F76"/>
    <w:rsid w:val="00DB73FF"/>
    <w:rsid w:val="00DB7DAE"/>
    <w:rsid w:val="00DC024A"/>
    <w:rsid w:val="00DC0273"/>
    <w:rsid w:val="00DC049C"/>
    <w:rsid w:val="00DC1184"/>
    <w:rsid w:val="00DC1625"/>
    <w:rsid w:val="00DC193F"/>
    <w:rsid w:val="00DC2499"/>
    <w:rsid w:val="00DC2A8D"/>
    <w:rsid w:val="00DC2CD1"/>
    <w:rsid w:val="00DC2F4F"/>
    <w:rsid w:val="00DC3445"/>
    <w:rsid w:val="00DC3459"/>
    <w:rsid w:val="00DC386C"/>
    <w:rsid w:val="00DC42FA"/>
    <w:rsid w:val="00DC4711"/>
    <w:rsid w:val="00DC4B02"/>
    <w:rsid w:val="00DC4B26"/>
    <w:rsid w:val="00DC500E"/>
    <w:rsid w:val="00DC57F6"/>
    <w:rsid w:val="00DC5B14"/>
    <w:rsid w:val="00DC5DB7"/>
    <w:rsid w:val="00DC5FAF"/>
    <w:rsid w:val="00DC609D"/>
    <w:rsid w:val="00DC619F"/>
    <w:rsid w:val="00DC6360"/>
    <w:rsid w:val="00DC68AC"/>
    <w:rsid w:val="00DC6E8C"/>
    <w:rsid w:val="00DC705C"/>
    <w:rsid w:val="00DC72BB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601"/>
    <w:rsid w:val="00DD4618"/>
    <w:rsid w:val="00DD4682"/>
    <w:rsid w:val="00DD4BD2"/>
    <w:rsid w:val="00DD4F2E"/>
    <w:rsid w:val="00DD58CD"/>
    <w:rsid w:val="00DD6A43"/>
    <w:rsid w:val="00DD6B43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31F7"/>
    <w:rsid w:val="00DE34F8"/>
    <w:rsid w:val="00DE390B"/>
    <w:rsid w:val="00DE50DF"/>
    <w:rsid w:val="00DE5779"/>
    <w:rsid w:val="00DE5F3B"/>
    <w:rsid w:val="00DE6A95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57F4"/>
    <w:rsid w:val="00DF61A5"/>
    <w:rsid w:val="00DF6231"/>
    <w:rsid w:val="00DF66FE"/>
    <w:rsid w:val="00DF6BBD"/>
    <w:rsid w:val="00DF6CB3"/>
    <w:rsid w:val="00DF6DA8"/>
    <w:rsid w:val="00DF7255"/>
    <w:rsid w:val="00DF75D0"/>
    <w:rsid w:val="00E0017F"/>
    <w:rsid w:val="00E006A3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AAB"/>
    <w:rsid w:val="00E06CB7"/>
    <w:rsid w:val="00E07174"/>
    <w:rsid w:val="00E107AA"/>
    <w:rsid w:val="00E10BA6"/>
    <w:rsid w:val="00E11128"/>
    <w:rsid w:val="00E11241"/>
    <w:rsid w:val="00E11C17"/>
    <w:rsid w:val="00E12051"/>
    <w:rsid w:val="00E1209A"/>
    <w:rsid w:val="00E12683"/>
    <w:rsid w:val="00E12898"/>
    <w:rsid w:val="00E12BEF"/>
    <w:rsid w:val="00E12E25"/>
    <w:rsid w:val="00E13110"/>
    <w:rsid w:val="00E131FA"/>
    <w:rsid w:val="00E1335F"/>
    <w:rsid w:val="00E14946"/>
    <w:rsid w:val="00E14DAE"/>
    <w:rsid w:val="00E15118"/>
    <w:rsid w:val="00E1518A"/>
    <w:rsid w:val="00E15445"/>
    <w:rsid w:val="00E158BC"/>
    <w:rsid w:val="00E1663F"/>
    <w:rsid w:val="00E16FF1"/>
    <w:rsid w:val="00E17E42"/>
    <w:rsid w:val="00E17F3D"/>
    <w:rsid w:val="00E20225"/>
    <w:rsid w:val="00E20476"/>
    <w:rsid w:val="00E20BB8"/>
    <w:rsid w:val="00E21077"/>
    <w:rsid w:val="00E211D9"/>
    <w:rsid w:val="00E215B1"/>
    <w:rsid w:val="00E223D9"/>
    <w:rsid w:val="00E225C7"/>
    <w:rsid w:val="00E22914"/>
    <w:rsid w:val="00E2327F"/>
    <w:rsid w:val="00E25079"/>
    <w:rsid w:val="00E25159"/>
    <w:rsid w:val="00E25477"/>
    <w:rsid w:val="00E2559C"/>
    <w:rsid w:val="00E25A24"/>
    <w:rsid w:val="00E26251"/>
    <w:rsid w:val="00E26A1E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D83"/>
    <w:rsid w:val="00E321AA"/>
    <w:rsid w:val="00E32863"/>
    <w:rsid w:val="00E3301A"/>
    <w:rsid w:val="00E3345F"/>
    <w:rsid w:val="00E33A3F"/>
    <w:rsid w:val="00E33BEB"/>
    <w:rsid w:val="00E33DF3"/>
    <w:rsid w:val="00E3413A"/>
    <w:rsid w:val="00E34326"/>
    <w:rsid w:val="00E34914"/>
    <w:rsid w:val="00E350E7"/>
    <w:rsid w:val="00E35625"/>
    <w:rsid w:val="00E36332"/>
    <w:rsid w:val="00E363A8"/>
    <w:rsid w:val="00E36682"/>
    <w:rsid w:val="00E36A0E"/>
    <w:rsid w:val="00E373DB"/>
    <w:rsid w:val="00E375A4"/>
    <w:rsid w:val="00E379CB"/>
    <w:rsid w:val="00E37DDA"/>
    <w:rsid w:val="00E402ED"/>
    <w:rsid w:val="00E41553"/>
    <w:rsid w:val="00E417B3"/>
    <w:rsid w:val="00E41C96"/>
    <w:rsid w:val="00E41F31"/>
    <w:rsid w:val="00E422B8"/>
    <w:rsid w:val="00E42429"/>
    <w:rsid w:val="00E42801"/>
    <w:rsid w:val="00E42897"/>
    <w:rsid w:val="00E43181"/>
    <w:rsid w:val="00E4328A"/>
    <w:rsid w:val="00E43B13"/>
    <w:rsid w:val="00E444DC"/>
    <w:rsid w:val="00E4481D"/>
    <w:rsid w:val="00E44A00"/>
    <w:rsid w:val="00E44B54"/>
    <w:rsid w:val="00E460C5"/>
    <w:rsid w:val="00E4644B"/>
    <w:rsid w:val="00E46812"/>
    <w:rsid w:val="00E46C96"/>
    <w:rsid w:val="00E46F27"/>
    <w:rsid w:val="00E47D5F"/>
    <w:rsid w:val="00E47D86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75A"/>
    <w:rsid w:val="00E53CCF"/>
    <w:rsid w:val="00E53D02"/>
    <w:rsid w:val="00E53E5B"/>
    <w:rsid w:val="00E541FF"/>
    <w:rsid w:val="00E54939"/>
    <w:rsid w:val="00E554A3"/>
    <w:rsid w:val="00E557C1"/>
    <w:rsid w:val="00E558A6"/>
    <w:rsid w:val="00E55AF6"/>
    <w:rsid w:val="00E55F27"/>
    <w:rsid w:val="00E57386"/>
    <w:rsid w:val="00E5753B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52E"/>
    <w:rsid w:val="00E7070D"/>
    <w:rsid w:val="00E707F2"/>
    <w:rsid w:val="00E70802"/>
    <w:rsid w:val="00E71581"/>
    <w:rsid w:val="00E717EE"/>
    <w:rsid w:val="00E7184F"/>
    <w:rsid w:val="00E72120"/>
    <w:rsid w:val="00E724DC"/>
    <w:rsid w:val="00E72594"/>
    <w:rsid w:val="00E726CD"/>
    <w:rsid w:val="00E73699"/>
    <w:rsid w:val="00E7392D"/>
    <w:rsid w:val="00E7396E"/>
    <w:rsid w:val="00E74084"/>
    <w:rsid w:val="00E7438D"/>
    <w:rsid w:val="00E746D4"/>
    <w:rsid w:val="00E74AD9"/>
    <w:rsid w:val="00E74AE0"/>
    <w:rsid w:val="00E74DBF"/>
    <w:rsid w:val="00E74F2C"/>
    <w:rsid w:val="00E75243"/>
    <w:rsid w:val="00E75319"/>
    <w:rsid w:val="00E7549A"/>
    <w:rsid w:val="00E75E90"/>
    <w:rsid w:val="00E763B1"/>
    <w:rsid w:val="00E76C45"/>
    <w:rsid w:val="00E76CDE"/>
    <w:rsid w:val="00E76D1E"/>
    <w:rsid w:val="00E80236"/>
    <w:rsid w:val="00E8066C"/>
    <w:rsid w:val="00E80E12"/>
    <w:rsid w:val="00E81033"/>
    <w:rsid w:val="00E814A5"/>
    <w:rsid w:val="00E81629"/>
    <w:rsid w:val="00E81646"/>
    <w:rsid w:val="00E818DF"/>
    <w:rsid w:val="00E82174"/>
    <w:rsid w:val="00E82664"/>
    <w:rsid w:val="00E82A1B"/>
    <w:rsid w:val="00E834E0"/>
    <w:rsid w:val="00E837EB"/>
    <w:rsid w:val="00E83C50"/>
    <w:rsid w:val="00E83E79"/>
    <w:rsid w:val="00E84398"/>
    <w:rsid w:val="00E8483F"/>
    <w:rsid w:val="00E86DE9"/>
    <w:rsid w:val="00E87169"/>
    <w:rsid w:val="00E87403"/>
    <w:rsid w:val="00E8761B"/>
    <w:rsid w:val="00E87830"/>
    <w:rsid w:val="00E87A42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B31"/>
    <w:rsid w:val="00E96C79"/>
    <w:rsid w:val="00E96D3B"/>
    <w:rsid w:val="00E96FAC"/>
    <w:rsid w:val="00E975F8"/>
    <w:rsid w:val="00E978DA"/>
    <w:rsid w:val="00E97B82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4011"/>
    <w:rsid w:val="00EA4330"/>
    <w:rsid w:val="00EA439B"/>
    <w:rsid w:val="00EA4630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30CE"/>
    <w:rsid w:val="00EB42CC"/>
    <w:rsid w:val="00EB438C"/>
    <w:rsid w:val="00EB4B81"/>
    <w:rsid w:val="00EB4FE8"/>
    <w:rsid w:val="00EB50CF"/>
    <w:rsid w:val="00EB5570"/>
    <w:rsid w:val="00EB5784"/>
    <w:rsid w:val="00EB5EA7"/>
    <w:rsid w:val="00EB6055"/>
    <w:rsid w:val="00EB6D7E"/>
    <w:rsid w:val="00EB7289"/>
    <w:rsid w:val="00EB735F"/>
    <w:rsid w:val="00EB77F3"/>
    <w:rsid w:val="00EB7C75"/>
    <w:rsid w:val="00EB7E39"/>
    <w:rsid w:val="00EC0146"/>
    <w:rsid w:val="00EC0425"/>
    <w:rsid w:val="00EC0E31"/>
    <w:rsid w:val="00EC0FA0"/>
    <w:rsid w:val="00EC1118"/>
    <w:rsid w:val="00EC17F4"/>
    <w:rsid w:val="00EC1B40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E2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745"/>
    <w:rsid w:val="00EC79E5"/>
    <w:rsid w:val="00EC7FA6"/>
    <w:rsid w:val="00ED011F"/>
    <w:rsid w:val="00ED0261"/>
    <w:rsid w:val="00ED05F3"/>
    <w:rsid w:val="00ED061F"/>
    <w:rsid w:val="00ED0647"/>
    <w:rsid w:val="00ED0E2D"/>
    <w:rsid w:val="00ED0F2C"/>
    <w:rsid w:val="00ED11F7"/>
    <w:rsid w:val="00ED1747"/>
    <w:rsid w:val="00ED1777"/>
    <w:rsid w:val="00ED1D5B"/>
    <w:rsid w:val="00ED24AE"/>
    <w:rsid w:val="00ED2E9A"/>
    <w:rsid w:val="00ED312A"/>
    <w:rsid w:val="00ED359A"/>
    <w:rsid w:val="00ED3AFD"/>
    <w:rsid w:val="00ED46DB"/>
    <w:rsid w:val="00ED4AA4"/>
    <w:rsid w:val="00ED4D8F"/>
    <w:rsid w:val="00ED50BA"/>
    <w:rsid w:val="00ED52AA"/>
    <w:rsid w:val="00ED55DA"/>
    <w:rsid w:val="00ED5F43"/>
    <w:rsid w:val="00ED65BD"/>
    <w:rsid w:val="00ED7750"/>
    <w:rsid w:val="00EE018A"/>
    <w:rsid w:val="00EE0653"/>
    <w:rsid w:val="00EE0C93"/>
    <w:rsid w:val="00EE12B6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38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409"/>
    <w:rsid w:val="00EF493F"/>
    <w:rsid w:val="00EF4A66"/>
    <w:rsid w:val="00EF5969"/>
    <w:rsid w:val="00EF59EF"/>
    <w:rsid w:val="00EF5A21"/>
    <w:rsid w:val="00EF5F0B"/>
    <w:rsid w:val="00EF6387"/>
    <w:rsid w:val="00EF652B"/>
    <w:rsid w:val="00EF6BF2"/>
    <w:rsid w:val="00EF6EDB"/>
    <w:rsid w:val="00EF70EB"/>
    <w:rsid w:val="00EF71A1"/>
    <w:rsid w:val="00EF729A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35DE"/>
    <w:rsid w:val="00F03980"/>
    <w:rsid w:val="00F044D8"/>
    <w:rsid w:val="00F048AD"/>
    <w:rsid w:val="00F04E9A"/>
    <w:rsid w:val="00F05ACB"/>
    <w:rsid w:val="00F060D8"/>
    <w:rsid w:val="00F06124"/>
    <w:rsid w:val="00F0667E"/>
    <w:rsid w:val="00F06887"/>
    <w:rsid w:val="00F06BD4"/>
    <w:rsid w:val="00F07297"/>
    <w:rsid w:val="00F0739F"/>
    <w:rsid w:val="00F07929"/>
    <w:rsid w:val="00F0797A"/>
    <w:rsid w:val="00F07E3A"/>
    <w:rsid w:val="00F10753"/>
    <w:rsid w:val="00F1089F"/>
    <w:rsid w:val="00F1107B"/>
    <w:rsid w:val="00F11469"/>
    <w:rsid w:val="00F1167D"/>
    <w:rsid w:val="00F11992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5371"/>
    <w:rsid w:val="00F15847"/>
    <w:rsid w:val="00F15909"/>
    <w:rsid w:val="00F16359"/>
    <w:rsid w:val="00F163B1"/>
    <w:rsid w:val="00F167EF"/>
    <w:rsid w:val="00F16865"/>
    <w:rsid w:val="00F16D82"/>
    <w:rsid w:val="00F177DB"/>
    <w:rsid w:val="00F17BA5"/>
    <w:rsid w:val="00F17DE8"/>
    <w:rsid w:val="00F200CE"/>
    <w:rsid w:val="00F205BD"/>
    <w:rsid w:val="00F20B1D"/>
    <w:rsid w:val="00F20C55"/>
    <w:rsid w:val="00F20D3D"/>
    <w:rsid w:val="00F21422"/>
    <w:rsid w:val="00F21491"/>
    <w:rsid w:val="00F21520"/>
    <w:rsid w:val="00F216E9"/>
    <w:rsid w:val="00F220D6"/>
    <w:rsid w:val="00F224DB"/>
    <w:rsid w:val="00F22E3B"/>
    <w:rsid w:val="00F23217"/>
    <w:rsid w:val="00F23B60"/>
    <w:rsid w:val="00F23B93"/>
    <w:rsid w:val="00F23D1B"/>
    <w:rsid w:val="00F2415F"/>
    <w:rsid w:val="00F241E8"/>
    <w:rsid w:val="00F2479F"/>
    <w:rsid w:val="00F24F7E"/>
    <w:rsid w:val="00F25068"/>
    <w:rsid w:val="00F2543E"/>
    <w:rsid w:val="00F25E04"/>
    <w:rsid w:val="00F25FB6"/>
    <w:rsid w:val="00F26643"/>
    <w:rsid w:val="00F26923"/>
    <w:rsid w:val="00F26F48"/>
    <w:rsid w:val="00F26FD8"/>
    <w:rsid w:val="00F275B0"/>
    <w:rsid w:val="00F2793E"/>
    <w:rsid w:val="00F27AE1"/>
    <w:rsid w:val="00F3026D"/>
    <w:rsid w:val="00F3045D"/>
    <w:rsid w:val="00F305E3"/>
    <w:rsid w:val="00F3115C"/>
    <w:rsid w:val="00F31D10"/>
    <w:rsid w:val="00F31EBC"/>
    <w:rsid w:val="00F322D2"/>
    <w:rsid w:val="00F32B12"/>
    <w:rsid w:val="00F33607"/>
    <w:rsid w:val="00F3383B"/>
    <w:rsid w:val="00F33D3E"/>
    <w:rsid w:val="00F33EE3"/>
    <w:rsid w:val="00F341B0"/>
    <w:rsid w:val="00F3428C"/>
    <w:rsid w:val="00F3491A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BBA"/>
    <w:rsid w:val="00F37BD8"/>
    <w:rsid w:val="00F37D26"/>
    <w:rsid w:val="00F37F95"/>
    <w:rsid w:val="00F400F1"/>
    <w:rsid w:val="00F415A7"/>
    <w:rsid w:val="00F417EC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502E8"/>
    <w:rsid w:val="00F5154D"/>
    <w:rsid w:val="00F51D31"/>
    <w:rsid w:val="00F5230C"/>
    <w:rsid w:val="00F52B91"/>
    <w:rsid w:val="00F52C76"/>
    <w:rsid w:val="00F535ED"/>
    <w:rsid w:val="00F53E61"/>
    <w:rsid w:val="00F54FBA"/>
    <w:rsid w:val="00F55847"/>
    <w:rsid w:val="00F558F5"/>
    <w:rsid w:val="00F5635B"/>
    <w:rsid w:val="00F56A4E"/>
    <w:rsid w:val="00F56A88"/>
    <w:rsid w:val="00F56B77"/>
    <w:rsid w:val="00F56D5A"/>
    <w:rsid w:val="00F5789D"/>
    <w:rsid w:val="00F608F1"/>
    <w:rsid w:val="00F60AE5"/>
    <w:rsid w:val="00F61788"/>
    <w:rsid w:val="00F61BA1"/>
    <w:rsid w:val="00F62531"/>
    <w:rsid w:val="00F62539"/>
    <w:rsid w:val="00F625DC"/>
    <w:rsid w:val="00F62F47"/>
    <w:rsid w:val="00F6376A"/>
    <w:rsid w:val="00F638EE"/>
    <w:rsid w:val="00F63F9E"/>
    <w:rsid w:val="00F6476B"/>
    <w:rsid w:val="00F647D2"/>
    <w:rsid w:val="00F6494A"/>
    <w:rsid w:val="00F64DBC"/>
    <w:rsid w:val="00F64F43"/>
    <w:rsid w:val="00F64F58"/>
    <w:rsid w:val="00F64F6D"/>
    <w:rsid w:val="00F65DD3"/>
    <w:rsid w:val="00F662B5"/>
    <w:rsid w:val="00F664BD"/>
    <w:rsid w:val="00F669EC"/>
    <w:rsid w:val="00F67397"/>
    <w:rsid w:val="00F675A6"/>
    <w:rsid w:val="00F67D2E"/>
    <w:rsid w:val="00F700E2"/>
    <w:rsid w:val="00F702A2"/>
    <w:rsid w:val="00F70643"/>
    <w:rsid w:val="00F716E2"/>
    <w:rsid w:val="00F717CA"/>
    <w:rsid w:val="00F724E4"/>
    <w:rsid w:val="00F72DB3"/>
    <w:rsid w:val="00F7355C"/>
    <w:rsid w:val="00F73709"/>
    <w:rsid w:val="00F73864"/>
    <w:rsid w:val="00F73B4E"/>
    <w:rsid w:val="00F73C22"/>
    <w:rsid w:val="00F746E0"/>
    <w:rsid w:val="00F75005"/>
    <w:rsid w:val="00F75415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808CB"/>
    <w:rsid w:val="00F80D97"/>
    <w:rsid w:val="00F80EE0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4020"/>
    <w:rsid w:val="00F84598"/>
    <w:rsid w:val="00F84602"/>
    <w:rsid w:val="00F848F6"/>
    <w:rsid w:val="00F84B18"/>
    <w:rsid w:val="00F85768"/>
    <w:rsid w:val="00F85BBC"/>
    <w:rsid w:val="00F85F66"/>
    <w:rsid w:val="00F8607A"/>
    <w:rsid w:val="00F860F9"/>
    <w:rsid w:val="00F86C49"/>
    <w:rsid w:val="00F870EC"/>
    <w:rsid w:val="00F879F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267"/>
    <w:rsid w:val="00FA38B4"/>
    <w:rsid w:val="00FA42AB"/>
    <w:rsid w:val="00FA4800"/>
    <w:rsid w:val="00FA4BFA"/>
    <w:rsid w:val="00FA4CE9"/>
    <w:rsid w:val="00FA4F40"/>
    <w:rsid w:val="00FA519E"/>
    <w:rsid w:val="00FA5708"/>
    <w:rsid w:val="00FA5C45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E75"/>
    <w:rsid w:val="00FB0ECB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4CE"/>
    <w:rsid w:val="00FB3BFF"/>
    <w:rsid w:val="00FB43A6"/>
    <w:rsid w:val="00FB4758"/>
    <w:rsid w:val="00FB4ACC"/>
    <w:rsid w:val="00FB4B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C89"/>
    <w:rsid w:val="00FC0DF7"/>
    <w:rsid w:val="00FC1660"/>
    <w:rsid w:val="00FC1738"/>
    <w:rsid w:val="00FC2333"/>
    <w:rsid w:val="00FC253C"/>
    <w:rsid w:val="00FC28D3"/>
    <w:rsid w:val="00FC3797"/>
    <w:rsid w:val="00FC38E5"/>
    <w:rsid w:val="00FC3ABA"/>
    <w:rsid w:val="00FC3B40"/>
    <w:rsid w:val="00FC42A3"/>
    <w:rsid w:val="00FC4361"/>
    <w:rsid w:val="00FC45D8"/>
    <w:rsid w:val="00FC46C4"/>
    <w:rsid w:val="00FC4CE8"/>
    <w:rsid w:val="00FC4E5B"/>
    <w:rsid w:val="00FC554E"/>
    <w:rsid w:val="00FC6997"/>
    <w:rsid w:val="00FC6BD2"/>
    <w:rsid w:val="00FC7248"/>
    <w:rsid w:val="00FC738C"/>
    <w:rsid w:val="00FC73B6"/>
    <w:rsid w:val="00FC77C2"/>
    <w:rsid w:val="00FC7CBF"/>
    <w:rsid w:val="00FC7E85"/>
    <w:rsid w:val="00FD002E"/>
    <w:rsid w:val="00FD0618"/>
    <w:rsid w:val="00FD09B0"/>
    <w:rsid w:val="00FD1574"/>
    <w:rsid w:val="00FD18E3"/>
    <w:rsid w:val="00FD19F8"/>
    <w:rsid w:val="00FD1A2B"/>
    <w:rsid w:val="00FD2307"/>
    <w:rsid w:val="00FD2555"/>
    <w:rsid w:val="00FD2712"/>
    <w:rsid w:val="00FD3514"/>
    <w:rsid w:val="00FD355F"/>
    <w:rsid w:val="00FD3630"/>
    <w:rsid w:val="00FD3860"/>
    <w:rsid w:val="00FD505B"/>
    <w:rsid w:val="00FD550E"/>
    <w:rsid w:val="00FD5675"/>
    <w:rsid w:val="00FD58A3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C5"/>
    <w:rsid w:val="00FE237D"/>
    <w:rsid w:val="00FE24A3"/>
    <w:rsid w:val="00FE2FF2"/>
    <w:rsid w:val="00FE31DE"/>
    <w:rsid w:val="00FE34A5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F040E"/>
    <w:rsid w:val="00FF0AB9"/>
    <w:rsid w:val="00FF0B00"/>
    <w:rsid w:val="00FF1670"/>
    <w:rsid w:val="00FF1BDA"/>
    <w:rsid w:val="00FF28BC"/>
    <w:rsid w:val="00FF2952"/>
    <w:rsid w:val="00FF2CFC"/>
    <w:rsid w:val="00FF2DA5"/>
    <w:rsid w:val="00FF2E42"/>
    <w:rsid w:val="00FF2FC7"/>
    <w:rsid w:val="00FF3515"/>
    <w:rsid w:val="00FF3840"/>
    <w:rsid w:val="00FF386B"/>
    <w:rsid w:val="00FF51BC"/>
    <w:rsid w:val="00FF5249"/>
    <w:rsid w:val="00FF5532"/>
    <w:rsid w:val="00FF5735"/>
    <w:rsid w:val="00FF5AE6"/>
    <w:rsid w:val="00FF5B4A"/>
    <w:rsid w:val="00FF62B5"/>
    <w:rsid w:val="00FF6467"/>
    <w:rsid w:val="00FF6746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61C3"/>
    <w:pPr>
      <w:autoSpaceDE w:val="0"/>
      <w:autoSpaceDN w:val="0"/>
      <w:adjustRightInd w:val="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1C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0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3D7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80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23D7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2060DB"/>
    <w:pPr>
      <w:ind w:left="720"/>
      <w:contextualSpacing/>
    </w:pPr>
  </w:style>
  <w:style w:type="table" w:styleId="TableGrid">
    <w:name w:val="Table Grid"/>
    <w:basedOn w:val="TableNormal"/>
    <w:uiPriority w:val="99"/>
    <w:rsid w:val="00F200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3</Pages>
  <Words>620</Words>
  <Characters>3534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Администрация</cp:lastModifiedBy>
  <cp:revision>17</cp:revision>
  <cp:lastPrinted>2024-04-23T12:58:00Z</cp:lastPrinted>
  <dcterms:created xsi:type="dcterms:W3CDTF">2024-04-04T09:40:00Z</dcterms:created>
  <dcterms:modified xsi:type="dcterms:W3CDTF">2024-04-23T13:02:00Z</dcterms:modified>
</cp:coreProperties>
</file>